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5E36F">
      <w:pPr>
        <w:rPr>
          <w:rFonts w:ascii="宋体" w:hAnsi="宋体" w:cs="宋体"/>
          <w:color w:val="auto"/>
          <w:sz w:val="24"/>
          <w:highlight w:val="none"/>
        </w:rPr>
      </w:pPr>
      <w:bookmarkStart w:id="0" w:name="_Toc288738792"/>
      <w:bookmarkStart w:id="1" w:name="_Toc288738324"/>
      <w:bookmarkStart w:id="2" w:name="_Hlk47487953"/>
      <w:bookmarkStart w:id="3" w:name="_Toc288738823"/>
      <w:bookmarkStart w:id="4" w:name="_Toc288738390"/>
      <w:r>
        <w:rPr>
          <w:rFonts w:hint="eastAsia" w:ascii="宋体" w:hAnsi="宋体" w:cs="宋体"/>
          <w:color w:val="auto"/>
          <w:sz w:val="24"/>
          <w:highlight w:val="none"/>
        </w:rPr>
        <w:t>附件1</w:t>
      </w:r>
    </w:p>
    <w:p w14:paraId="1428C685">
      <w:pPr>
        <w:jc w:val="center"/>
        <w:rPr>
          <w:rFonts w:ascii="宋体" w:hAnsi="宋体" w:cs="宋体"/>
          <w:b/>
          <w:color w:val="auto"/>
          <w:sz w:val="28"/>
          <w:szCs w:val="28"/>
          <w:highlight w:val="none"/>
        </w:rPr>
      </w:pPr>
      <w:r>
        <w:rPr>
          <w:rFonts w:hint="eastAsia" w:ascii="宋体" w:hAnsi="宋体" w:cs="宋体"/>
          <w:b/>
          <w:color w:val="auto"/>
          <w:sz w:val="28"/>
          <w:szCs w:val="28"/>
          <w:highlight w:val="none"/>
        </w:rPr>
        <w:t>获取采购文件申请表</w:t>
      </w:r>
    </w:p>
    <w:p w14:paraId="042C6477">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项目名称： </w:t>
      </w:r>
    </w:p>
    <w:p w14:paraId="325CC7AF">
      <w:pPr>
        <w:widowControl/>
        <w:shd w:val="clear" w:color="auto" w:fill="FFFFFF"/>
        <w:spacing w:before="100" w:beforeAutospacing="1" w:after="100" w:afterAutospacing="1"/>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项目编号： </w:t>
      </w:r>
    </w:p>
    <w:tbl>
      <w:tblPr>
        <w:tblStyle w:val="25"/>
        <w:tblW w:w="8647" w:type="dxa"/>
        <w:jc w:val="center"/>
        <w:tblLayout w:type="fixed"/>
        <w:tblCellMar>
          <w:top w:w="0" w:type="dxa"/>
          <w:left w:w="0" w:type="dxa"/>
          <w:bottom w:w="0" w:type="dxa"/>
          <w:right w:w="0" w:type="dxa"/>
        </w:tblCellMar>
      </w:tblPr>
      <w:tblGrid>
        <w:gridCol w:w="8647"/>
      </w:tblGrid>
      <w:tr w14:paraId="1ECC30C8">
        <w:tblPrEx>
          <w:tblCellMar>
            <w:top w:w="0" w:type="dxa"/>
            <w:left w:w="0" w:type="dxa"/>
            <w:bottom w:w="0" w:type="dxa"/>
            <w:right w:w="0" w:type="dxa"/>
          </w:tblCellMar>
        </w:tblPrEx>
        <w:trPr>
          <w:trHeight w:val="567"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14:paraId="2850DCD2">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投标单位全称（公章）： </w:t>
            </w:r>
          </w:p>
        </w:tc>
      </w:tr>
      <w:tr w14:paraId="43E42D0B">
        <w:tblPrEx>
          <w:tblCellMar>
            <w:top w:w="0" w:type="dxa"/>
            <w:left w:w="0" w:type="dxa"/>
            <w:bottom w:w="0" w:type="dxa"/>
            <w:right w:w="0" w:type="dxa"/>
          </w:tblCellMar>
        </w:tblPrEx>
        <w:trPr>
          <w:trHeight w:val="1878"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14:paraId="2C128933">
            <w:pPr>
              <w:widowControl/>
              <w:spacing w:before="100" w:beforeAutospacing="1" w:after="100" w:afterAutospacing="1"/>
              <w:ind w:firstLine="482"/>
              <w:jc w:val="left"/>
              <w:rPr>
                <w:rFonts w:ascii="宋体" w:hAnsi="宋体" w:cs="宋体"/>
                <w:color w:val="auto"/>
                <w:kern w:val="0"/>
                <w:szCs w:val="21"/>
                <w:highlight w:val="none"/>
              </w:rPr>
            </w:pP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（被授权人的姓名）参与该项目的投标工作。项目招投标过程中答疑补充等相关文件都须投标单位在相关网站上下载，本单位会及时关注相关网站，以防遗漏，并承诺不以此为理由提出质疑。 </w:t>
            </w:r>
          </w:p>
          <w:p w14:paraId="30AD1DA2">
            <w:pPr>
              <w:widowControl/>
              <w:spacing w:before="100" w:beforeAutospacing="1" w:after="100" w:afterAutospacing="1"/>
              <w:ind w:firstLine="482"/>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法人代表人（签字或盖章）： </w:t>
            </w:r>
          </w:p>
        </w:tc>
      </w:tr>
      <w:tr w14:paraId="296F1681">
        <w:tblPrEx>
          <w:tblCellMar>
            <w:top w:w="0" w:type="dxa"/>
            <w:left w:w="0" w:type="dxa"/>
            <w:bottom w:w="0" w:type="dxa"/>
            <w:right w:w="0" w:type="dxa"/>
          </w:tblCellMar>
        </w:tblPrEx>
        <w:trPr>
          <w:trHeight w:val="607"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14:paraId="7B1085D6">
            <w:pPr>
              <w:rPr>
                <w:rFonts w:ascii="宋体" w:hAnsi="宋体" w:cs="宋体"/>
                <w:color w:val="auto"/>
                <w:szCs w:val="21"/>
                <w:highlight w:val="none"/>
              </w:rPr>
            </w:pPr>
          </w:p>
        </w:tc>
      </w:tr>
      <w:tr w14:paraId="66772F18">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14:paraId="1793CA75">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被授权人姓名：             联系电话： </w:t>
            </w:r>
          </w:p>
        </w:tc>
      </w:tr>
      <w:tr w14:paraId="782082C8">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14:paraId="57F536A9">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第二代身份证号码： </w:t>
            </w:r>
          </w:p>
        </w:tc>
      </w:tr>
      <w:tr w14:paraId="0B201BC8">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14:paraId="679ADBE7">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接收招标文件指定电子邮箱： </w:t>
            </w:r>
          </w:p>
        </w:tc>
      </w:tr>
      <w:tr w14:paraId="14EDFF09">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14:paraId="30E9D627">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b/>
                <w:color w:val="auto"/>
                <w:kern w:val="0"/>
                <w:szCs w:val="21"/>
                <w:highlight w:val="none"/>
              </w:rPr>
              <w:t>注：本表以上内容填写均需打印，以下内容需由被授权人本人填写。</w:t>
            </w:r>
            <w:r>
              <w:rPr>
                <w:rFonts w:hint="eastAsia" w:ascii="宋体" w:hAnsi="宋体" w:cs="宋体"/>
                <w:color w:val="auto"/>
                <w:kern w:val="0"/>
                <w:szCs w:val="21"/>
                <w:highlight w:val="none"/>
              </w:rPr>
              <w:t xml:space="preserve"> </w:t>
            </w:r>
          </w:p>
        </w:tc>
      </w:tr>
      <w:tr w14:paraId="1A4A94E4">
        <w:tblPrEx>
          <w:tblCellMar>
            <w:top w:w="0" w:type="dxa"/>
            <w:left w:w="0" w:type="dxa"/>
            <w:bottom w:w="0" w:type="dxa"/>
            <w:right w:w="0" w:type="dxa"/>
          </w:tblCellMar>
        </w:tblPrEx>
        <w:trPr>
          <w:trHeight w:val="521"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14:paraId="5F6370A5">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报名时间：              年     月      日      时      分</w:t>
            </w:r>
          </w:p>
        </w:tc>
      </w:tr>
      <w:tr w14:paraId="1D604892">
        <w:tblPrEx>
          <w:tblCellMar>
            <w:top w:w="0" w:type="dxa"/>
            <w:left w:w="0" w:type="dxa"/>
            <w:bottom w:w="0" w:type="dxa"/>
            <w:right w:w="0" w:type="dxa"/>
          </w:tblCellMar>
        </w:tblPrEx>
        <w:trPr>
          <w:trHeight w:val="671"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14:paraId="243F77E5">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被授权人签字： </w:t>
            </w:r>
          </w:p>
        </w:tc>
      </w:tr>
      <w:tr w14:paraId="6E5B36A0">
        <w:tblPrEx>
          <w:tblCellMar>
            <w:top w:w="0" w:type="dxa"/>
            <w:left w:w="0" w:type="dxa"/>
            <w:bottom w:w="0" w:type="dxa"/>
            <w:right w:w="0" w:type="dxa"/>
          </w:tblCellMar>
        </w:tblPrEx>
        <w:trPr>
          <w:trHeight w:val="671"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14:paraId="76C5CDD3">
            <w:pPr>
              <w:widowControl/>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备注：磋商保证金退还信息（投标项目如有磋商保证金，则需填写）</w:t>
            </w:r>
          </w:p>
          <w:p w14:paraId="4B2A2A08">
            <w:pPr>
              <w:pStyle w:val="6"/>
              <w:tabs>
                <w:tab w:val="left" w:pos="0"/>
              </w:tabs>
              <w:spacing w:before="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标段名称： </w:t>
            </w:r>
          </w:p>
          <w:p w14:paraId="3AC9F135">
            <w:pPr>
              <w:pStyle w:val="6"/>
              <w:tabs>
                <w:tab w:val="left" w:pos="0"/>
              </w:tabs>
              <w:spacing w:before="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磋商保证金金额：        万元</w:t>
            </w:r>
          </w:p>
          <w:p w14:paraId="4EF73E9E">
            <w:pPr>
              <w:pStyle w:val="6"/>
              <w:tabs>
                <w:tab w:val="left" w:pos="0"/>
              </w:tabs>
              <w:spacing w:before="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单位名称： </w:t>
            </w:r>
          </w:p>
          <w:p w14:paraId="11CE29EE">
            <w:pPr>
              <w:pStyle w:val="6"/>
              <w:tabs>
                <w:tab w:val="left" w:pos="0"/>
              </w:tabs>
              <w:spacing w:before="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开户银行： </w:t>
            </w:r>
          </w:p>
          <w:p w14:paraId="5CDA6644">
            <w:pPr>
              <w:pStyle w:val="6"/>
              <w:tabs>
                <w:tab w:val="left" w:pos="0"/>
              </w:tabs>
              <w:spacing w:before="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账号：</w:t>
            </w:r>
          </w:p>
        </w:tc>
      </w:tr>
    </w:tbl>
    <w:p w14:paraId="140A5AA1">
      <w:pPr>
        <w:widowControl/>
        <w:jc w:val="left"/>
        <w:rPr>
          <w:rFonts w:ascii="宋体" w:hAnsi="宋体" w:cs="宋体"/>
          <w:b/>
          <w:color w:val="auto"/>
          <w:kern w:val="0"/>
          <w:szCs w:val="21"/>
          <w:highlight w:val="none"/>
          <w:shd w:val="clear" w:color="auto" w:fill="FFFFFF"/>
        </w:rPr>
      </w:pPr>
    </w:p>
    <w:p w14:paraId="1F9BA910">
      <w:pPr>
        <w:rPr>
          <w:rFonts w:ascii="宋体" w:hAnsi="宋体" w:cs="宋体"/>
          <w:color w:val="auto"/>
          <w:highlight w:val="none"/>
        </w:rPr>
      </w:pPr>
      <w:r>
        <w:rPr>
          <w:rFonts w:hint="eastAsia" w:ascii="宋体" w:hAnsi="宋体" w:cs="宋体"/>
          <w:b/>
          <w:color w:val="auto"/>
          <w:kern w:val="0"/>
          <w:szCs w:val="21"/>
          <w:highlight w:val="none"/>
          <w:shd w:val="clear" w:color="auto" w:fill="FFFFFF"/>
        </w:rPr>
        <w:t>*注：投标人应完整填写表格，并对内容的真实性和有效性负全部责任。</w:t>
      </w:r>
    </w:p>
    <w:p w14:paraId="162C14ED">
      <w:pPr>
        <w:pStyle w:val="61"/>
        <w:rPr>
          <w:rFonts w:hAnsi="宋体"/>
          <w:color w:val="auto"/>
          <w:highlight w:val="none"/>
        </w:rPr>
      </w:pPr>
    </w:p>
    <w:p w14:paraId="55162011">
      <w:pPr>
        <w:pStyle w:val="61"/>
        <w:rPr>
          <w:rFonts w:hAnsi="宋体"/>
          <w:color w:val="auto"/>
          <w:highlight w:val="none"/>
        </w:rPr>
      </w:pPr>
    </w:p>
    <w:p w14:paraId="3B9CD478">
      <w:pPr>
        <w:pStyle w:val="61"/>
        <w:rPr>
          <w:rFonts w:hAnsi="宋体"/>
          <w:color w:val="auto"/>
          <w:highlight w:val="none"/>
        </w:rPr>
      </w:pPr>
    </w:p>
    <w:p w14:paraId="5A765D96">
      <w:pPr>
        <w:pStyle w:val="61"/>
        <w:rPr>
          <w:rFonts w:hAnsi="宋体"/>
          <w:color w:val="auto"/>
          <w:highlight w:val="none"/>
        </w:rPr>
      </w:pPr>
    </w:p>
    <w:p w14:paraId="7A2BF227">
      <w:pPr>
        <w:pStyle w:val="61"/>
        <w:rPr>
          <w:rFonts w:hAnsi="宋体"/>
          <w:color w:val="auto"/>
          <w:highlight w:val="none"/>
        </w:rPr>
      </w:pPr>
    </w:p>
    <w:p w14:paraId="5829DE1F">
      <w:pPr>
        <w:spacing w:line="4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 xml:space="preserve">附件：2               </w:t>
      </w:r>
    </w:p>
    <w:p w14:paraId="34EA4C67">
      <w:pPr>
        <w:spacing w:line="400" w:lineRule="exact"/>
        <w:ind w:firstLine="480" w:firstLineChars="200"/>
        <w:jc w:val="center"/>
        <w:rPr>
          <w:rFonts w:ascii="宋体" w:hAnsi="宋体" w:cs="宋体"/>
          <w:bCs/>
          <w:color w:val="auto"/>
          <w:sz w:val="24"/>
          <w:highlight w:val="none"/>
        </w:rPr>
      </w:pPr>
      <w:r>
        <w:rPr>
          <w:rFonts w:hint="eastAsia" w:ascii="宋体" w:hAnsi="宋体" w:cs="宋体"/>
          <w:bCs/>
          <w:color w:val="auto"/>
          <w:sz w:val="24"/>
          <w:highlight w:val="none"/>
        </w:rPr>
        <w:t>1、法定代表人资格证明书（法定代表人使用）</w:t>
      </w:r>
    </w:p>
    <w:p w14:paraId="2D1BAA27">
      <w:pPr>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采购人：</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 xml:space="preserve">                                   </w:t>
      </w:r>
    </w:p>
    <w:p w14:paraId="1BFA0FA4">
      <w:pPr>
        <w:spacing w:line="4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本人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（姓名）系</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（单位）的法定代表人。在</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项目采购的活动中，以我单位的名义参加领取文件、资格审查、签署响应文件、与采购人协商、签订合同书以及执行一切与此有关的事项。特此证明。</w:t>
      </w:r>
    </w:p>
    <w:p w14:paraId="5A14670C">
      <w:pPr>
        <w:spacing w:line="400" w:lineRule="exact"/>
        <w:ind w:firstLine="480" w:firstLineChars="200"/>
        <w:jc w:val="left"/>
        <w:rPr>
          <w:rFonts w:ascii="宋体" w:hAnsi="宋体" w:cs="宋体"/>
          <w:bCs/>
          <w:color w:val="auto"/>
          <w:sz w:val="24"/>
          <w:highlight w:val="none"/>
        </w:rPr>
      </w:pPr>
    </w:p>
    <w:tbl>
      <w:tblPr>
        <w:tblStyle w:val="25"/>
        <w:tblW w:w="4729" w:type="dxa"/>
        <w:tblInd w:w="0" w:type="dxa"/>
        <w:tblLayout w:type="fixed"/>
        <w:tblCellMar>
          <w:top w:w="0" w:type="dxa"/>
          <w:left w:w="108" w:type="dxa"/>
          <w:bottom w:w="0" w:type="dxa"/>
          <w:right w:w="108" w:type="dxa"/>
        </w:tblCellMar>
      </w:tblPr>
      <w:tblGrid>
        <w:gridCol w:w="4729"/>
      </w:tblGrid>
      <w:tr w14:paraId="7C9A7A48">
        <w:tblPrEx>
          <w:tblCellMar>
            <w:top w:w="0" w:type="dxa"/>
            <w:left w:w="108" w:type="dxa"/>
            <w:bottom w:w="0" w:type="dxa"/>
            <w:right w:w="108" w:type="dxa"/>
          </w:tblCellMar>
        </w:tblPrEx>
        <w:tc>
          <w:tcPr>
            <w:tcW w:w="4729" w:type="dxa"/>
          </w:tcPr>
          <w:p w14:paraId="1378D37E">
            <w:pPr>
              <w:spacing w:line="4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单位盖章：</w:t>
            </w:r>
          </w:p>
        </w:tc>
      </w:tr>
      <w:tr w14:paraId="68057917">
        <w:tblPrEx>
          <w:tblCellMar>
            <w:top w:w="0" w:type="dxa"/>
            <w:left w:w="108" w:type="dxa"/>
            <w:bottom w:w="0" w:type="dxa"/>
            <w:right w:w="108" w:type="dxa"/>
          </w:tblCellMar>
        </w:tblPrEx>
        <w:tc>
          <w:tcPr>
            <w:tcW w:w="4729" w:type="dxa"/>
          </w:tcPr>
          <w:p w14:paraId="2A3EE773">
            <w:pPr>
              <w:spacing w:line="4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法定代表人签名或盖章：</w:t>
            </w:r>
          </w:p>
        </w:tc>
      </w:tr>
      <w:tr w14:paraId="3B46325C">
        <w:tblPrEx>
          <w:tblCellMar>
            <w:top w:w="0" w:type="dxa"/>
            <w:left w:w="108" w:type="dxa"/>
            <w:bottom w:w="0" w:type="dxa"/>
            <w:right w:w="108" w:type="dxa"/>
          </w:tblCellMar>
        </w:tblPrEx>
        <w:tc>
          <w:tcPr>
            <w:tcW w:w="4729" w:type="dxa"/>
          </w:tcPr>
          <w:p w14:paraId="5C793B6C">
            <w:pPr>
              <w:spacing w:line="4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日期：   年    月    日</w:t>
            </w:r>
          </w:p>
        </w:tc>
      </w:tr>
    </w:tbl>
    <w:p w14:paraId="2952A266">
      <w:pPr>
        <w:spacing w:line="400" w:lineRule="exact"/>
        <w:ind w:firstLine="480" w:firstLineChars="200"/>
        <w:jc w:val="left"/>
        <w:rPr>
          <w:rFonts w:ascii="宋体" w:hAnsi="宋体" w:cs="宋体"/>
          <w:bCs/>
          <w:color w:val="auto"/>
          <w:sz w:val="24"/>
          <w:highlight w:val="none"/>
        </w:rPr>
      </w:pPr>
    </w:p>
    <w:p w14:paraId="57ECBAC7">
      <w:pPr>
        <w:spacing w:line="40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注意事项：需附加盖供应商公章的法定代表人第二代居民身份证复印件（正反面）。</w:t>
      </w:r>
    </w:p>
    <w:p w14:paraId="2FC4B970">
      <w:pPr>
        <w:spacing w:line="400" w:lineRule="exact"/>
        <w:ind w:firstLine="480" w:firstLineChars="200"/>
        <w:jc w:val="left"/>
        <w:rPr>
          <w:rFonts w:ascii="宋体" w:hAnsi="宋体" w:cs="宋体"/>
          <w:bCs/>
          <w:color w:val="auto"/>
          <w:sz w:val="24"/>
          <w:highlight w:val="none"/>
        </w:rPr>
      </w:pPr>
    </w:p>
    <w:p w14:paraId="14F38BC7">
      <w:pPr>
        <w:spacing w:line="400" w:lineRule="exact"/>
        <w:ind w:firstLine="480" w:firstLineChars="200"/>
        <w:jc w:val="center"/>
        <w:rPr>
          <w:rFonts w:ascii="宋体" w:hAnsi="宋体" w:cs="宋体"/>
          <w:bCs/>
          <w:color w:val="auto"/>
          <w:sz w:val="24"/>
          <w:highlight w:val="none"/>
        </w:rPr>
      </w:pPr>
      <w:r>
        <w:rPr>
          <w:rFonts w:hint="eastAsia" w:ascii="宋体" w:hAnsi="宋体" w:cs="宋体"/>
          <w:bCs/>
          <w:color w:val="auto"/>
          <w:sz w:val="24"/>
          <w:highlight w:val="none"/>
        </w:rPr>
        <w:t>2、授权委托书（非法定代表人使用）</w:t>
      </w:r>
    </w:p>
    <w:p w14:paraId="68632E5C">
      <w:pPr>
        <w:spacing w:line="400" w:lineRule="exact"/>
        <w:jc w:val="left"/>
        <w:rPr>
          <w:rFonts w:ascii="宋体" w:hAnsi="宋体" w:cs="宋体"/>
          <w:b/>
          <w:bCs/>
          <w:color w:val="auto"/>
          <w:sz w:val="24"/>
          <w:highlight w:val="none"/>
          <w:u w:val="single"/>
        </w:rPr>
      </w:pPr>
      <w:r>
        <w:rPr>
          <w:rFonts w:hint="eastAsia" w:ascii="宋体" w:hAnsi="宋体" w:cs="宋体"/>
          <w:b/>
          <w:bCs/>
          <w:color w:val="auto"/>
          <w:sz w:val="24"/>
          <w:highlight w:val="none"/>
        </w:rPr>
        <w:t>采购人：</w:t>
      </w:r>
      <w:r>
        <w:rPr>
          <w:rFonts w:hint="eastAsia" w:ascii="宋体" w:hAnsi="宋体" w:cs="宋体"/>
          <w:b/>
          <w:bCs/>
          <w:color w:val="auto"/>
          <w:sz w:val="24"/>
          <w:highlight w:val="none"/>
          <w:u w:val="single"/>
        </w:rPr>
        <w:t xml:space="preserve">                     </w:t>
      </w:r>
    </w:p>
    <w:p w14:paraId="7A933E03">
      <w:pPr>
        <w:spacing w:line="4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本授权委托书宣告：本人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（姓名）系</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（单位）的法定代表人，现授权委托</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（姓名）为我单位代理人，该代理人有权在</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项目采购的活动中，以我单位的名义参加领取文件、资格审查、签署响应文件、与采购人协商、签订合同书以及执行一切与此有关的事项。</w:t>
      </w:r>
    </w:p>
    <w:p w14:paraId="538CFCE2">
      <w:pPr>
        <w:spacing w:line="4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代理人在其权限范围及代理期限内签署的一切有关合同、协议和文件，我单位均予以认可并愿承担相应的法律责任。</w:t>
      </w:r>
    </w:p>
    <w:p w14:paraId="350898E2">
      <w:pPr>
        <w:spacing w:line="4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委托期限：至本项目结束或新的授权委托书送到之日。代理人无转委托权。</w:t>
      </w:r>
    </w:p>
    <w:p w14:paraId="00C577BE">
      <w:pPr>
        <w:spacing w:line="400" w:lineRule="exact"/>
        <w:ind w:firstLine="480" w:firstLineChars="200"/>
        <w:jc w:val="left"/>
        <w:rPr>
          <w:rFonts w:ascii="宋体" w:hAnsi="宋体" w:cs="宋体"/>
          <w:bCs/>
          <w:color w:val="auto"/>
          <w:sz w:val="24"/>
          <w:highlight w:val="none"/>
        </w:rPr>
      </w:pPr>
    </w:p>
    <w:tbl>
      <w:tblPr>
        <w:tblStyle w:val="25"/>
        <w:tblW w:w="4729" w:type="dxa"/>
        <w:tblInd w:w="0" w:type="dxa"/>
        <w:tblLayout w:type="fixed"/>
        <w:tblCellMar>
          <w:top w:w="0" w:type="dxa"/>
          <w:left w:w="108" w:type="dxa"/>
          <w:bottom w:w="0" w:type="dxa"/>
          <w:right w:w="108" w:type="dxa"/>
        </w:tblCellMar>
      </w:tblPr>
      <w:tblGrid>
        <w:gridCol w:w="4729"/>
      </w:tblGrid>
      <w:tr w14:paraId="0395744B">
        <w:tblPrEx>
          <w:tblCellMar>
            <w:top w:w="0" w:type="dxa"/>
            <w:left w:w="108" w:type="dxa"/>
            <w:bottom w:w="0" w:type="dxa"/>
            <w:right w:w="108" w:type="dxa"/>
          </w:tblCellMar>
        </w:tblPrEx>
        <w:tc>
          <w:tcPr>
            <w:tcW w:w="4729" w:type="dxa"/>
          </w:tcPr>
          <w:p w14:paraId="0CAF6754">
            <w:pPr>
              <w:spacing w:line="4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被授权人签名或盖章：</w:t>
            </w:r>
          </w:p>
        </w:tc>
      </w:tr>
      <w:tr w14:paraId="0A4B5386">
        <w:tblPrEx>
          <w:tblCellMar>
            <w:top w:w="0" w:type="dxa"/>
            <w:left w:w="108" w:type="dxa"/>
            <w:bottom w:w="0" w:type="dxa"/>
            <w:right w:w="108" w:type="dxa"/>
          </w:tblCellMar>
        </w:tblPrEx>
        <w:tc>
          <w:tcPr>
            <w:tcW w:w="4729" w:type="dxa"/>
          </w:tcPr>
          <w:p w14:paraId="098EE2B5">
            <w:pPr>
              <w:spacing w:line="4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单位盖章：</w:t>
            </w:r>
          </w:p>
        </w:tc>
      </w:tr>
      <w:tr w14:paraId="78007CE7">
        <w:tblPrEx>
          <w:tblCellMar>
            <w:top w:w="0" w:type="dxa"/>
            <w:left w:w="108" w:type="dxa"/>
            <w:bottom w:w="0" w:type="dxa"/>
            <w:right w:w="108" w:type="dxa"/>
          </w:tblCellMar>
        </w:tblPrEx>
        <w:tc>
          <w:tcPr>
            <w:tcW w:w="4729" w:type="dxa"/>
          </w:tcPr>
          <w:p w14:paraId="10028CB6">
            <w:pPr>
              <w:spacing w:line="4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法定代表人签名或盖章：</w:t>
            </w:r>
          </w:p>
        </w:tc>
      </w:tr>
      <w:tr w14:paraId="1A96B12E">
        <w:tblPrEx>
          <w:tblCellMar>
            <w:top w:w="0" w:type="dxa"/>
            <w:left w:w="108" w:type="dxa"/>
            <w:bottom w:w="0" w:type="dxa"/>
            <w:right w:w="108" w:type="dxa"/>
          </w:tblCellMar>
        </w:tblPrEx>
        <w:trPr>
          <w:trHeight w:val="80" w:hRule="atLeast"/>
        </w:trPr>
        <w:tc>
          <w:tcPr>
            <w:tcW w:w="4729" w:type="dxa"/>
          </w:tcPr>
          <w:p w14:paraId="3FF9929B">
            <w:pPr>
              <w:spacing w:line="4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日期：   年    月    日</w:t>
            </w:r>
          </w:p>
        </w:tc>
      </w:tr>
    </w:tbl>
    <w:p w14:paraId="36FB1038">
      <w:pPr>
        <w:spacing w:line="400" w:lineRule="exact"/>
        <w:ind w:firstLine="480" w:firstLineChars="200"/>
        <w:jc w:val="left"/>
        <w:rPr>
          <w:rFonts w:ascii="宋体" w:hAnsi="宋体" w:cs="宋体"/>
          <w:bCs/>
          <w:color w:val="auto"/>
          <w:sz w:val="24"/>
          <w:highlight w:val="none"/>
        </w:rPr>
      </w:pPr>
    </w:p>
    <w:p w14:paraId="325CDDB5">
      <w:pPr>
        <w:spacing w:line="400" w:lineRule="exact"/>
        <w:ind w:firstLine="482" w:firstLineChars="200"/>
        <w:jc w:val="left"/>
        <w:rPr>
          <w:rFonts w:ascii="宋体" w:hAnsi="宋体"/>
          <w:bCs/>
          <w:color w:val="auto"/>
          <w:sz w:val="24"/>
          <w:highlight w:val="none"/>
        </w:rPr>
      </w:pPr>
      <w:r>
        <w:rPr>
          <w:rFonts w:hint="eastAsia" w:ascii="宋体" w:hAnsi="宋体" w:cs="宋体"/>
          <w:b/>
          <w:color w:val="auto"/>
          <w:sz w:val="24"/>
          <w:highlight w:val="none"/>
        </w:rPr>
        <w:t>注意事项：需附加盖供应商公章的法定代表人第二代居民身份证复印件（正反面）和加盖供应商公章的被授权人第二代居民身份证复印件（正反面）。</w:t>
      </w:r>
      <w:bookmarkStart w:id="5" w:name="_GoBack"/>
      <w:bookmarkEnd w:id="5"/>
    </w:p>
    <w:bookmarkEnd w:id="0"/>
    <w:bookmarkEnd w:id="1"/>
    <w:bookmarkEnd w:id="2"/>
    <w:bookmarkEnd w:id="3"/>
    <w:bookmarkEnd w:id="4"/>
    <w:p w14:paraId="1A12796C">
      <w:pPr>
        <w:spacing w:line="360" w:lineRule="auto"/>
        <w:jc w:val="left"/>
        <w:rPr>
          <w:rFonts w:ascii="宋体" w:hAnsi="宋体" w:cs="宋体"/>
          <w:bCs/>
          <w:color w:val="auto"/>
          <w:sz w:val="24"/>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Adobe 仿宋 Std R">
    <w:altName w:val="宋体"/>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5E008">
    <w:pPr>
      <w:pStyle w:val="15"/>
      <w:jc w:val="center"/>
    </w:pPr>
    <w:r>
      <w:fldChar w:fldCharType="begin"/>
    </w:r>
    <w:r>
      <w:instrText xml:space="preserve">PAGE   \* MERGEFORMAT</w:instrText>
    </w:r>
    <w:r>
      <w:fldChar w:fldCharType="separate"/>
    </w:r>
    <w:r>
      <w:rPr>
        <w:lang w:val="zh-CN"/>
      </w:rPr>
      <w:t>55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D87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zNGMxNmIzMzU3ZmNhNTFmYzA1NjA0MzMzZjk3ZmIifQ=="/>
  </w:docVars>
  <w:rsids>
    <w:rsidRoot w:val="0E68782A"/>
    <w:rsid w:val="000023F1"/>
    <w:rsid w:val="00003AF1"/>
    <w:rsid w:val="00010A9A"/>
    <w:rsid w:val="00010E9D"/>
    <w:rsid w:val="00013459"/>
    <w:rsid w:val="0001433B"/>
    <w:rsid w:val="00014D66"/>
    <w:rsid w:val="00020B35"/>
    <w:rsid w:val="000211E7"/>
    <w:rsid w:val="00022919"/>
    <w:rsid w:val="0002308D"/>
    <w:rsid w:val="00023DBF"/>
    <w:rsid w:val="00026B99"/>
    <w:rsid w:val="00032F1F"/>
    <w:rsid w:val="00037722"/>
    <w:rsid w:val="00037F51"/>
    <w:rsid w:val="000414C2"/>
    <w:rsid w:val="00041C23"/>
    <w:rsid w:val="00045173"/>
    <w:rsid w:val="00045B0E"/>
    <w:rsid w:val="000463F7"/>
    <w:rsid w:val="00050FC9"/>
    <w:rsid w:val="0005154C"/>
    <w:rsid w:val="00051838"/>
    <w:rsid w:val="000559FA"/>
    <w:rsid w:val="00056834"/>
    <w:rsid w:val="00057CE1"/>
    <w:rsid w:val="00064B3F"/>
    <w:rsid w:val="00073A9F"/>
    <w:rsid w:val="00076621"/>
    <w:rsid w:val="000773D6"/>
    <w:rsid w:val="00077866"/>
    <w:rsid w:val="00080198"/>
    <w:rsid w:val="00080360"/>
    <w:rsid w:val="000803CE"/>
    <w:rsid w:val="00080DFD"/>
    <w:rsid w:val="00087EDF"/>
    <w:rsid w:val="00091055"/>
    <w:rsid w:val="00091730"/>
    <w:rsid w:val="00093459"/>
    <w:rsid w:val="00093910"/>
    <w:rsid w:val="000948E8"/>
    <w:rsid w:val="00096029"/>
    <w:rsid w:val="000A2A9F"/>
    <w:rsid w:val="000A32E9"/>
    <w:rsid w:val="000A32EB"/>
    <w:rsid w:val="000A380A"/>
    <w:rsid w:val="000A3855"/>
    <w:rsid w:val="000A6E8B"/>
    <w:rsid w:val="000A7118"/>
    <w:rsid w:val="000B0989"/>
    <w:rsid w:val="000B5695"/>
    <w:rsid w:val="000B5E22"/>
    <w:rsid w:val="000C1686"/>
    <w:rsid w:val="000C2FB9"/>
    <w:rsid w:val="000C3F6A"/>
    <w:rsid w:val="000C5D94"/>
    <w:rsid w:val="000E0A86"/>
    <w:rsid w:val="000E0F58"/>
    <w:rsid w:val="000E33BF"/>
    <w:rsid w:val="000E3A85"/>
    <w:rsid w:val="000E507E"/>
    <w:rsid w:val="000F00B1"/>
    <w:rsid w:val="000F170E"/>
    <w:rsid w:val="000F18C7"/>
    <w:rsid w:val="000F371C"/>
    <w:rsid w:val="000F53DA"/>
    <w:rsid w:val="00101C97"/>
    <w:rsid w:val="00102313"/>
    <w:rsid w:val="00104261"/>
    <w:rsid w:val="00105B3A"/>
    <w:rsid w:val="001069BF"/>
    <w:rsid w:val="00115979"/>
    <w:rsid w:val="00120F27"/>
    <w:rsid w:val="00124BED"/>
    <w:rsid w:val="00125017"/>
    <w:rsid w:val="001310DB"/>
    <w:rsid w:val="001356DD"/>
    <w:rsid w:val="00137715"/>
    <w:rsid w:val="00137D5B"/>
    <w:rsid w:val="00140A3F"/>
    <w:rsid w:val="00140F93"/>
    <w:rsid w:val="00141915"/>
    <w:rsid w:val="00141E2D"/>
    <w:rsid w:val="00141EF4"/>
    <w:rsid w:val="00142294"/>
    <w:rsid w:val="00144F0E"/>
    <w:rsid w:val="00145196"/>
    <w:rsid w:val="00150261"/>
    <w:rsid w:val="0015133D"/>
    <w:rsid w:val="00151ECB"/>
    <w:rsid w:val="00153C05"/>
    <w:rsid w:val="001618C6"/>
    <w:rsid w:val="00166F24"/>
    <w:rsid w:val="0017179C"/>
    <w:rsid w:val="00171C78"/>
    <w:rsid w:val="00177809"/>
    <w:rsid w:val="00182C6B"/>
    <w:rsid w:val="001831AD"/>
    <w:rsid w:val="00184712"/>
    <w:rsid w:val="00184B80"/>
    <w:rsid w:val="00185527"/>
    <w:rsid w:val="00186B16"/>
    <w:rsid w:val="001871DD"/>
    <w:rsid w:val="00190DAC"/>
    <w:rsid w:val="00191DF2"/>
    <w:rsid w:val="00192449"/>
    <w:rsid w:val="00192765"/>
    <w:rsid w:val="00195B2E"/>
    <w:rsid w:val="00196E79"/>
    <w:rsid w:val="00197FD9"/>
    <w:rsid w:val="001A144B"/>
    <w:rsid w:val="001A5D20"/>
    <w:rsid w:val="001A699B"/>
    <w:rsid w:val="001B0234"/>
    <w:rsid w:val="001B4E8B"/>
    <w:rsid w:val="001C2FB1"/>
    <w:rsid w:val="001C47AF"/>
    <w:rsid w:val="001D6AA4"/>
    <w:rsid w:val="001E0889"/>
    <w:rsid w:val="001E4AF1"/>
    <w:rsid w:val="001E7CD0"/>
    <w:rsid w:val="001F2E77"/>
    <w:rsid w:val="001F4E3F"/>
    <w:rsid w:val="001F67CA"/>
    <w:rsid w:val="00203420"/>
    <w:rsid w:val="00205212"/>
    <w:rsid w:val="0020545D"/>
    <w:rsid w:val="0020586D"/>
    <w:rsid w:val="00205DAB"/>
    <w:rsid w:val="00210125"/>
    <w:rsid w:val="0021023D"/>
    <w:rsid w:val="00210B60"/>
    <w:rsid w:val="00211F1D"/>
    <w:rsid w:val="00212184"/>
    <w:rsid w:val="0021701F"/>
    <w:rsid w:val="00221206"/>
    <w:rsid w:val="0022189A"/>
    <w:rsid w:val="0022272B"/>
    <w:rsid w:val="00225A19"/>
    <w:rsid w:val="002266C1"/>
    <w:rsid w:val="00227C39"/>
    <w:rsid w:val="00232704"/>
    <w:rsid w:val="00234190"/>
    <w:rsid w:val="002367D2"/>
    <w:rsid w:val="00237ED1"/>
    <w:rsid w:val="00241D03"/>
    <w:rsid w:val="00241EE7"/>
    <w:rsid w:val="002431BF"/>
    <w:rsid w:val="00247048"/>
    <w:rsid w:val="0024749C"/>
    <w:rsid w:val="00253213"/>
    <w:rsid w:val="00253995"/>
    <w:rsid w:val="00254B8C"/>
    <w:rsid w:val="00255347"/>
    <w:rsid w:val="00256A9E"/>
    <w:rsid w:val="00260F53"/>
    <w:rsid w:val="002637E0"/>
    <w:rsid w:val="00264535"/>
    <w:rsid w:val="00265662"/>
    <w:rsid w:val="00265CE7"/>
    <w:rsid w:val="00266717"/>
    <w:rsid w:val="002675D1"/>
    <w:rsid w:val="00270EF4"/>
    <w:rsid w:val="00271041"/>
    <w:rsid w:val="00274466"/>
    <w:rsid w:val="00274E1C"/>
    <w:rsid w:val="00276B4D"/>
    <w:rsid w:val="002774DF"/>
    <w:rsid w:val="002803B8"/>
    <w:rsid w:val="00280923"/>
    <w:rsid w:val="00283EC0"/>
    <w:rsid w:val="0028409D"/>
    <w:rsid w:val="00285CD4"/>
    <w:rsid w:val="0029231E"/>
    <w:rsid w:val="002929F6"/>
    <w:rsid w:val="00294C1D"/>
    <w:rsid w:val="00295BBF"/>
    <w:rsid w:val="00295C5F"/>
    <w:rsid w:val="002962C4"/>
    <w:rsid w:val="00297063"/>
    <w:rsid w:val="002A05B7"/>
    <w:rsid w:val="002A0B23"/>
    <w:rsid w:val="002A565E"/>
    <w:rsid w:val="002A5CC5"/>
    <w:rsid w:val="002A73C6"/>
    <w:rsid w:val="002A753A"/>
    <w:rsid w:val="002A76FD"/>
    <w:rsid w:val="002A772A"/>
    <w:rsid w:val="002A775A"/>
    <w:rsid w:val="002B15CC"/>
    <w:rsid w:val="002B4CF5"/>
    <w:rsid w:val="002B7562"/>
    <w:rsid w:val="002C112D"/>
    <w:rsid w:val="002C1FAD"/>
    <w:rsid w:val="002C2C59"/>
    <w:rsid w:val="002D11AE"/>
    <w:rsid w:val="002D163D"/>
    <w:rsid w:val="002D2DC2"/>
    <w:rsid w:val="002D3B00"/>
    <w:rsid w:val="002D3ED1"/>
    <w:rsid w:val="002E00E1"/>
    <w:rsid w:val="002E0B99"/>
    <w:rsid w:val="002E2E33"/>
    <w:rsid w:val="002E308C"/>
    <w:rsid w:val="002E4A31"/>
    <w:rsid w:val="002E6C26"/>
    <w:rsid w:val="002F0C26"/>
    <w:rsid w:val="002F62B9"/>
    <w:rsid w:val="003001CE"/>
    <w:rsid w:val="00300215"/>
    <w:rsid w:val="00300C0F"/>
    <w:rsid w:val="00302561"/>
    <w:rsid w:val="00302586"/>
    <w:rsid w:val="00303923"/>
    <w:rsid w:val="003040A4"/>
    <w:rsid w:val="00304385"/>
    <w:rsid w:val="0030466A"/>
    <w:rsid w:val="00310599"/>
    <w:rsid w:val="0031141E"/>
    <w:rsid w:val="00311900"/>
    <w:rsid w:val="00312237"/>
    <w:rsid w:val="00313C06"/>
    <w:rsid w:val="00315015"/>
    <w:rsid w:val="00317676"/>
    <w:rsid w:val="003263CA"/>
    <w:rsid w:val="003302DF"/>
    <w:rsid w:val="003305C1"/>
    <w:rsid w:val="00332485"/>
    <w:rsid w:val="0033380D"/>
    <w:rsid w:val="00333CC4"/>
    <w:rsid w:val="00334640"/>
    <w:rsid w:val="00334A1F"/>
    <w:rsid w:val="00336A49"/>
    <w:rsid w:val="003378CB"/>
    <w:rsid w:val="00340259"/>
    <w:rsid w:val="00341736"/>
    <w:rsid w:val="003421BE"/>
    <w:rsid w:val="00342AB6"/>
    <w:rsid w:val="0034475E"/>
    <w:rsid w:val="003457E7"/>
    <w:rsid w:val="00345812"/>
    <w:rsid w:val="003458C8"/>
    <w:rsid w:val="00345D7A"/>
    <w:rsid w:val="00346144"/>
    <w:rsid w:val="00347661"/>
    <w:rsid w:val="00347CBA"/>
    <w:rsid w:val="00350DBC"/>
    <w:rsid w:val="00351CD4"/>
    <w:rsid w:val="00353EF2"/>
    <w:rsid w:val="00355560"/>
    <w:rsid w:val="003561D7"/>
    <w:rsid w:val="00356C22"/>
    <w:rsid w:val="00356F5D"/>
    <w:rsid w:val="0036194C"/>
    <w:rsid w:val="00362CC5"/>
    <w:rsid w:val="0036646B"/>
    <w:rsid w:val="00367845"/>
    <w:rsid w:val="00367C1D"/>
    <w:rsid w:val="00373375"/>
    <w:rsid w:val="0037350D"/>
    <w:rsid w:val="00374416"/>
    <w:rsid w:val="003751FC"/>
    <w:rsid w:val="003763E6"/>
    <w:rsid w:val="00376B74"/>
    <w:rsid w:val="00382D6F"/>
    <w:rsid w:val="00383F58"/>
    <w:rsid w:val="00386165"/>
    <w:rsid w:val="00392663"/>
    <w:rsid w:val="00393678"/>
    <w:rsid w:val="003975FA"/>
    <w:rsid w:val="003A14B5"/>
    <w:rsid w:val="003A2A40"/>
    <w:rsid w:val="003A2CF3"/>
    <w:rsid w:val="003A6805"/>
    <w:rsid w:val="003B007F"/>
    <w:rsid w:val="003B0A18"/>
    <w:rsid w:val="003B33A5"/>
    <w:rsid w:val="003B3FBF"/>
    <w:rsid w:val="003B5C38"/>
    <w:rsid w:val="003C6F5B"/>
    <w:rsid w:val="003D02A0"/>
    <w:rsid w:val="003D2B82"/>
    <w:rsid w:val="003D2C57"/>
    <w:rsid w:val="003D3867"/>
    <w:rsid w:val="003D4128"/>
    <w:rsid w:val="003D418B"/>
    <w:rsid w:val="003D6526"/>
    <w:rsid w:val="003E04A2"/>
    <w:rsid w:val="003E05DF"/>
    <w:rsid w:val="003E3C69"/>
    <w:rsid w:val="003E41AB"/>
    <w:rsid w:val="003E65FE"/>
    <w:rsid w:val="003F041D"/>
    <w:rsid w:val="003F28A0"/>
    <w:rsid w:val="003F2BDE"/>
    <w:rsid w:val="003F6AF8"/>
    <w:rsid w:val="003F75D0"/>
    <w:rsid w:val="00401B72"/>
    <w:rsid w:val="0040763B"/>
    <w:rsid w:val="00412046"/>
    <w:rsid w:val="00413E67"/>
    <w:rsid w:val="00417C8E"/>
    <w:rsid w:val="00417F00"/>
    <w:rsid w:val="00420139"/>
    <w:rsid w:val="004203F5"/>
    <w:rsid w:val="00421AB0"/>
    <w:rsid w:val="004238B3"/>
    <w:rsid w:val="00425C3D"/>
    <w:rsid w:val="004262E1"/>
    <w:rsid w:val="0043136F"/>
    <w:rsid w:val="00432ED3"/>
    <w:rsid w:val="00436610"/>
    <w:rsid w:val="0043708A"/>
    <w:rsid w:val="00437B65"/>
    <w:rsid w:val="00440E86"/>
    <w:rsid w:val="00441758"/>
    <w:rsid w:val="00442D09"/>
    <w:rsid w:val="0044649B"/>
    <w:rsid w:val="00446734"/>
    <w:rsid w:val="00446D87"/>
    <w:rsid w:val="00447BAB"/>
    <w:rsid w:val="00447FBA"/>
    <w:rsid w:val="00452418"/>
    <w:rsid w:val="00452944"/>
    <w:rsid w:val="00454EC8"/>
    <w:rsid w:val="00455BCF"/>
    <w:rsid w:val="00455E20"/>
    <w:rsid w:val="0046028D"/>
    <w:rsid w:val="00461323"/>
    <w:rsid w:val="00461E57"/>
    <w:rsid w:val="00462CEE"/>
    <w:rsid w:val="00466285"/>
    <w:rsid w:val="00467533"/>
    <w:rsid w:val="00467622"/>
    <w:rsid w:val="0047091D"/>
    <w:rsid w:val="004713BC"/>
    <w:rsid w:val="00471869"/>
    <w:rsid w:val="00473AB7"/>
    <w:rsid w:val="00476094"/>
    <w:rsid w:val="00482ECA"/>
    <w:rsid w:val="0048352E"/>
    <w:rsid w:val="0048677A"/>
    <w:rsid w:val="00491818"/>
    <w:rsid w:val="004976B8"/>
    <w:rsid w:val="004A2482"/>
    <w:rsid w:val="004A7397"/>
    <w:rsid w:val="004A7453"/>
    <w:rsid w:val="004A7817"/>
    <w:rsid w:val="004A791D"/>
    <w:rsid w:val="004A7D35"/>
    <w:rsid w:val="004B65AD"/>
    <w:rsid w:val="004B668D"/>
    <w:rsid w:val="004B6C11"/>
    <w:rsid w:val="004B76ED"/>
    <w:rsid w:val="004C1675"/>
    <w:rsid w:val="004C2F5A"/>
    <w:rsid w:val="004C324C"/>
    <w:rsid w:val="004C4321"/>
    <w:rsid w:val="004C69CF"/>
    <w:rsid w:val="004C76BD"/>
    <w:rsid w:val="004D115F"/>
    <w:rsid w:val="004D129E"/>
    <w:rsid w:val="004D27B9"/>
    <w:rsid w:val="004D4CF2"/>
    <w:rsid w:val="004D5128"/>
    <w:rsid w:val="004D5B1B"/>
    <w:rsid w:val="004E0C37"/>
    <w:rsid w:val="004E527B"/>
    <w:rsid w:val="004E6600"/>
    <w:rsid w:val="004E7206"/>
    <w:rsid w:val="004E7C53"/>
    <w:rsid w:val="004E7C78"/>
    <w:rsid w:val="004F0BF8"/>
    <w:rsid w:val="004F1044"/>
    <w:rsid w:val="004F336C"/>
    <w:rsid w:val="004F38D6"/>
    <w:rsid w:val="004F4D63"/>
    <w:rsid w:val="004F5618"/>
    <w:rsid w:val="004F5B73"/>
    <w:rsid w:val="004F6F4A"/>
    <w:rsid w:val="004F6F9C"/>
    <w:rsid w:val="005029A5"/>
    <w:rsid w:val="00503EFD"/>
    <w:rsid w:val="0050674D"/>
    <w:rsid w:val="0051070D"/>
    <w:rsid w:val="00511009"/>
    <w:rsid w:val="005127F1"/>
    <w:rsid w:val="005129E1"/>
    <w:rsid w:val="00514C3F"/>
    <w:rsid w:val="005171BC"/>
    <w:rsid w:val="005175B2"/>
    <w:rsid w:val="00520E3B"/>
    <w:rsid w:val="00521FAA"/>
    <w:rsid w:val="00523BC9"/>
    <w:rsid w:val="00523FD1"/>
    <w:rsid w:val="0052639D"/>
    <w:rsid w:val="0052673C"/>
    <w:rsid w:val="00530619"/>
    <w:rsid w:val="00531FD9"/>
    <w:rsid w:val="00534323"/>
    <w:rsid w:val="00534B7F"/>
    <w:rsid w:val="0054136C"/>
    <w:rsid w:val="00544E0F"/>
    <w:rsid w:val="00550AFD"/>
    <w:rsid w:val="00551ACB"/>
    <w:rsid w:val="00556B3F"/>
    <w:rsid w:val="00556DC9"/>
    <w:rsid w:val="0055730E"/>
    <w:rsid w:val="00562E1F"/>
    <w:rsid w:val="00563113"/>
    <w:rsid w:val="00563561"/>
    <w:rsid w:val="00570559"/>
    <w:rsid w:val="00573127"/>
    <w:rsid w:val="00574880"/>
    <w:rsid w:val="00574DF2"/>
    <w:rsid w:val="0057523E"/>
    <w:rsid w:val="0057558F"/>
    <w:rsid w:val="0057732B"/>
    <w:rsid w:val="00581001"/>
    <w:rsid w:val="0058565D"/>
    <w:rsid w:val="00585696"/>
    <w:rsid w:val="0059092F"/>
    <w:rsid w:val="00591247"/>
    <w:rsid w:val="00591DE1"/>
    <w:rsid w:val="005A100F"/>
    <w:rsid w:val="005B0A27"/>
    <w:rsid w:val="005B194F"/>
    <w:rsid w:val="005B5C8D"/>
    <w:rsid w:val="005C10BD"/>
    <w:rsid w:val="005C251B"/>
    <w:rsid w:val="005C28E9"/>
    <w:rsid w:val="005C4357"/>
    <w:rsid w:val="005C6F07"/>
    <w:rsid w:val="005C7BF8"/>
    <w:rsid w:val="005D0989"/>
    <w:rsid w:val="005D28F7"/>
    <w:rsid w:val="005D61FC"/>
    <w:rsid w:val="005D7ADB"/>
    <w:rsid w:val="005E413F"/>
    <w:rsid w:val="005F3D06"/>
    <w:rsid w:val="00601D27"/>
    <w:rsid w:val="00606C5A"/>
    <w:rsid w:val="00610EBA"/>
    <w:rsid w:val="0061360C"/>
    <w:rsid w:val="00617C64"/>
    <w:rsid w:val="0062043F"/>
    <w:rsid w:val="00620F35"/>
    <w:rsid w:val="00620F45"/>
    <w:rsid w:val="006211DF"/>
    <w:rsid w:val="00626109"/>
    <w:rsid w:val="00627CB8"/>
    <w:rsid w:val="006300C3"/>
    <w:rsid w:val="00630655"/>
    <w:rsid w:val="006362B6"/>
    <w:rsid w:val="0063707E"/>
    <w:rsid w:val="006376C0"/>
    <w:rsid w:val="006376D1"/>
    <w:rsid w:val="00641201"/>
    <w:rsid w:val="00641BA3"/>
    <w:rsid w:val="00643127"/>
    <w:rsid w:val="00646425"/>
    <w:rsid w:val="0064685B"/>
    <w:rsid w:val="00647D56"/>
    <w:rsid w:val="00651E2A"/>
    <w:rsid w:val="00652F97"/>
    <w:rsid w:val="00655509"/>
    <w:rsid w:val="0065562E"/>
    <w:rsid w:val="006558D6"/>
    <w:rsid w:val="006572CA"/>
    <w:rsid w:val="006577C5"/>
    <w:rsid w:val="00657DCF"/>
    <w:rsid w:val="00661C1B"/>
    <w:rsid w:val="00662CAA"/>
    <w:rsid w:val="00663209"/>
    <w:rsid w:val="00670616"/>
    <w:rsid w:val="00670B03"/>
    <w:rsid w:val="0067260E"/>
    <w:rsid w:val="006737FB"/>
    <w:rsid w:val="00675AB8"/>
    <w:rsid w:val="00676B44"/>
    <w:rsid w:val="0068032F"/>
    <w:rsid w:val="00682A93"/>
    <w:rsid w:val="00683F34"/>
    <w:rsid w:val="0068433B"/>
    <w:rsid w:val="00684600"/>
    <w:rsid w:val="0068502E"/>
    <w:rsid w:val="006860DD"/>
    <w:rsid w:val="00687FD8"/>
    <w:rsid w:val="00696B9C"/>
    <w:rsid w:val="006A081F"/>
    <w:rsid w:val="006A111E"/>
    <w:rsid w:val="006A161C"/>
    <w:rsid w:val="006A40AF"/>
    <w:rsid w:val="006A483D"/>
    <w:rsid w:val="006A53FC"/>
    <w:rsid w:val="006B0DAF"/>
    <w:rsid w:val="006B1C46"/>
    <w:rsid w:val="006B2F1E"/>
    <w:rsid w:val="006B3A95"/>
    <w:rsid w:val="006B4472"/>
    <w:rsid w:val="006B5570"/>
    <w:rsid w:val="006B63D6"/>
    <w:rsid w:val="006B6746"/>
    <w:rsid w:val="006C4DF9"/>
    <w:rsid w:val="006C54F5"/>
    <w:rsid w:val="006D0858"/>
    <w:rsid w:val="006D0C4E"/>
    <w:rsid w:val="006D3EE7"/>
    <w:rsid w:val="006D577B"/>
    <w:rsid w:val="006D7203"/>
    <w:rsid w:val="006D755F"/>
    <w:rsid w:val="006D782D"/>
    <w:rsid w:val="006E0E28"/>
    <w:rsid w:val="006E1D6C"/>
    <w:rsid w:val="006E3137"/>
    <w:rsid w:val="006E3E80"/>
    <w:rsid w:val="006E3FB6"/>
    <w:rsid w:val="006E6283"/>
    <w:rsid w:val="006E62F1"/>
    <w:rsid w:val="006F1A46"/>
    <w:rsid w:val="006F65FE"/>
    <w:rsid w:val="006F695E"/>
    <w:rsid w:val="006F7657"/>
    <w:rsid w:val="006F7981"/>
    <w:rsid w:val="006F7D69"/>
    <w:rsid w:val="007011ED"/>
    <w:rsid w:val="00704EC6"/>
    <w:rsid w:val="00711EF0"/>
    <w:rsid w:val="007120F9"/>
    <w:rsid w:val="007154FD"/>
    <w:rsid w:val="00717C23"/>
    <w:rsid w:val="00720BF9"/>
    <w:rsid w:val="00720C57"/>
    <w:rsid w:val="00720E51"/>
    <w:rsid w:val="007228B4"/>
    <w:rsid w:val="00727B71"/>
    <w:rsid w:val="00730571"/>
    <w:rsid w:val="00732ACD"/>
    <w:rsid w:val="007436DC"/>
    <w:rsid w:val="007438FD"/>
    <w:rsid w:val="00743E77"/>
    <w:rsid w:val="00747559"/>
    <w:rsid w:val="00750F54"/>
    <w:rsid w:val="00756060"/>
    <w:rsid w:val="00756FB1"/>
    <w:rsid w:val="00760383"/>
    <w:rsid w:val="0076138B"/>
    <w:rsid w:val="007715D1"/>
    <w:rsid w:val="00772166"/>
    <w:rsid w:val="0077461B"/>
    <w:rsid w:val="007803C9"/>
    <w:rsid w:val="007808FD"/>
    <w:rsid w:val="007814A3"/>
    <w:rsid w:val="00781FAF"/>
    <w:rsid w:val="0078228C"/>
    <w:rsid w:val="00786897"/>
    <w:rsid w:val="007913D1"/>
    <w:rsid w:val="0079278B"/>
    <w:rsid w:val="00792B02"/>
    <w:rsid w:val="007932D9"/>
    <w:rsid w:val="007939A9"/>
    <w:rsid w:val="00793C12"/>
    <w:rsid w:val="007A0044"/>
    <w:rsid w:val="007A3470"/>
    <w:rsid w:val="007B2F61"/>
    <w:rsid w:val="007B42BF"/>
    <w:rsid w:val="007B5BF5"/>
    <w:rsid w:val="007B70D2"/>
    <w:rsid w:val="007C01A7"/>
    <w:rsid w:val="007C32B7"/>
    <w:rsid w:val="007C34E5"/>
    <w:rsid w:val="007C481C"/>
    <w:rsid w:val="007C4D42"/>
    <w:rsid w:val="007C56C0"/>
    <w:rsid w:val="007C58BC"/>
    <w:rsid w:val="007C7E5D"/>
    <w:rsid w:val="007D1B2D"/>
    <w:rsid w:val="007D2E3B"/>
    <w:rsid w:val="007D300C"/>
    <w:rsid w:val="007D5292"/>
    <w:rsid w:val="007E2D7F"/>
    <w:rsid w:val="007E3EA6"/>
    <w:rsid w:val="007E4297"/>
    <w:rsid w:val="007E48A8"/>
    <w:rsid w:val="007F2853"/>
    <w:rsid w:val="007F3249"/>
    <w:rsid w:val="007F5B9A"/>
    <w:rsid w:val="007F6158"/>
    <w:rsid w:val="00801EA7"/>
    <w:rsid w:val="008052F5"/>
    <w:rsid w:val="00805F0D"/>
    <w:rsid w:val="00806501"/>
    <w:rsid w:val="008075E7"/>
    <w:rsid w:val="00812254"/>
    <w:rsid w:val="008125E8"/>
    <w:rsid w:val="0081410B"/>
    <w:rsid w:val="008144C8"/>
    <w:rsid w:val="00815794"/>
    <w:rsid w:val="00816A30"/>
    <w:rsid w:val="00817149"/>
    <w:rsid w:val="00824EA4"/>
    <w:rsid w:val="0082593D"/>
    <w:rsid w:val="0082694B"/>
    <w:rsid w:val="00826BBE"/>
    <w:rsid w:val="00832BA0"/>
    <w:rsid w:val="008335BB"/>
    <w:rsid w:val="00833C45"/>
    <w:rsid w:val="00836B40"/>
    <w:rsid w:val="00836CF0"/>
    <w:rsid w:val="00840692"/>
    <w:rsid w:val="00842331"/>
    <w:rsid w:val="00843DCA"/>
    <w:rsid w:val="008443EE"/>
    <w:rsid w:val="00845725"/>
    <w:rsid w:val="00845B67"/>
    <w:rsid w:val="0085039A"/>
    <w:rsid w:val="00851467"/>
    <w:rsid w:val="00851E2A"/>
    <w:rsid w:val="00852CF7"/>
    <w:rsid w:val="008532FD"/>
    <w:rsid w:val="00853A8F"/>
    <w:rsid w:val="00855B5D"/>
    <w:rsid w:val="00856A05"/>
    <w:rsid w:val="008652DE"/>
    <w:rsid w:val="00867C7E"/>
    <w:rsid w:val="00870B4C"/>
    <w:rsid w:val="00871BD6"/>
    <w:rsid w:val="00874B0B"/>
    <w:rsid w:val="00884918"/>
    <w:rsid w:val="00885A10"/>
    <w:rsid w:val="00885E8E"/>
    <w:rsid w:val="008913E6"/>
    <w:rsid w:val="0089174E"/>
    <w:rsid w:val="00894F9B"/>
    <w:rsid w:val="008962D7"/>
    <w:rsid w:val="008A0B3F"/>
    <w:rsid w:val="008A0ED1"/>
    <w:rsid w:val="008A2244"/>
    <w:rsid w:val="008A6EB2"/>
    <w:rsid w:val="008B52DC"/>
    <w:rsid w:val="008C2024"/>
    <w:rsid w:val="008C3D1B"/>
    <w:rsid w:val="008C5E97"/>
    <w:rsid w:val="008C7560"/>
    <w:rsid w:val="008D2A0B"/>
    <w:rsid w:val="008D4F5A"/>
    <w:rsid w:val="008D64B5"/>
    <w:rsid w:val="008E0C78"/>
    <w:rsid w:val="008E1308"/>
    <w:rsid w:val="008E367E"/>
    <w:rsid w:val="008E6CDB"/>
    <w:rsid w:val="008E7248"/>
    <w:rsid w:val="008F082D"/>
    <w:rsid w:val="008F3E65"/>
    <w:rsid w:val="00902FCD"/>
    <w:rsid w:val="0090367E"/>
    <w:rsid w:val="0090476E"/>
    <w:rsid w:val="00904BFF"/>
    <w:rsid w:val="00904F8A"/>
    <w:rsid w:val="00906F49"/>
    <w:rsid w:val="00907227"/>
    <w:rsid w:val="00912B36"/>
    <w:rsid w:val="0092147A"/>
    <w:rsid w:val="0093001C"/>
    <w:rsid w:val="009308EE"/>
    <w:rsid w:val="009335CC"/>
    <w:rsid w:val="0093491D"/>
    <w:rsid w:val="00935533"/>
    <w:rsid w:val="0093788D"/>
    <w:rsid w:val="0094109D"/>
    <w:rsid w:val="00942880"/>
    <w:rsid w:val="009476A0"/>
    <w:rsid w:val="00950853"/>
    <w:rsid w:val="0095304C"/>
    <w:rsid w:val="00954AC9"/>
    <w:rsid w:val="0095659D"/>
    <w:rsid w:val="0095760A"/>
    <w:rsid w:val="009600EA"/>
    <w:rsid w:val="00962B74"/>
    <w:rsid w:val="009630BB"/>
    <w:rsid w:val="0096410C"/>
    <w:rsid w:val="00965F5C"/>
    <w:rsid w:val="00965F9D"/>
    <w:rsid w:val="0097070E"/>
    <w:rsid w:val="00971BA8"/>
    <w:rsid w:val="00971E61"/>
    <w:rsid w:val="00974081"/>
    <w:rsid w:val="0097499C"/>
    <w:rsid w:val="009755F0"/>
    <w:rsid w:val="00977307"/>
    <w:rsid w:val="0098135B"/>
    <w:rsid w:val="00983E48"/>
    <w:rsid w:val="009861CC"/>
    <w:rsid w:val="00987A22"/>
    <w:rsid w:val="00990D1E"/>
    <w:rsid w:val="00991B6A"/>
    <w:rsid w:val="009920DC"/>
    <w:rsid w:val="009931E0"/>
    <w:rsid w:val="0099792A"/>
    <w:rsid w:val="009A077D"/>
    <w:rsid w:val="009A14A9"/>
    <w:rsid w:val="009A2084"/>
    <w:rsid w:val="009A20FB"/>
    <w:rsid w:val="009A26D8"/>
    <w:rsid w:val="009A4181"/>
    <w:rsid w:val="009A4522"/>
    <w:rsid w:val="009A45DE"/>
    <w:rsid w:val="009A4DE2"/>
    <w:rsid w:val="009A5771"/>
    <w:rsid w:val="009A674B"/>
    <w:rsid w:val="009B101B"/>
    <w:rsid w:val="009B2B16"/>
    <w:rsid w:val="009B2F82"/>
    <w:rsid w:val="009B39A7"/>
    <w:rsid w:val="009B43E4"/>
    <w:rsid w:val="009C0FC3"/>
    <w:rsid w:val="009C5E1F"/>
    <w:rsid w:val="009C622C"/>
    <w:rsid w:val="009C7C1B"/>
    <w:rsid w:val="009D0059"/>
    <w:rsid w:val="009D681C"/>
    <w:rsid w:val="009E0DB4"/>
    <w:rsid w:val="009E542B"/>
    <w:rsid w:val="009E65B3"/>
    <w:rsid w:val="009E6C13"/>
    <w:rsid w:val="009F2028"/>
    <w:rsid w:val="009F2D3F"/>
    <w:rsid w:val="009F2EDF"/>
    <w:rsid w:val="009F70CF"/>
    <w:rsid w:val="009F7867"/>
    <w:rsid w:val="009F788C"/>
    <w:rsid w:val="00A0084C"/>
    <w:rsid w:val="00A02567"/>
    <w:rsid w:val="00A048B2"/>
    <w:rsid w:val="00A05828"/>
    <w:rsid w:val="00A06634"/>
    <w:rsid w:val="00A06781"/>
    <w:rsid w:val="00A06F1F"/>
    <w:rsid w:val="00A06FDE"/>
    <w:rsid w:val="00A073F0"/>
    <w:rsid w:val="00A07C9D"/>
    <w:rsid w:val="00A1040A"/>
    <w:rsid w:val="00A11595"/>
    <w:rsid w:val="00A1225B"/>
    <w:rsid w:val="00A14289"/>
    <w:rsid w:val="00A145C9"/>
    <w:rsid w:val="00A16306"/>
    <w:rsid w:val="00A1639D"/>
    <w:rsid w:val="00A169C5"/>
    <w:rsid w:val="00A229D4"/>
    <w:rsid w:val="00A2334D"/>
    <w:rsid w:val="00A309DD"/>
    <w:rsid w:val="00A31615"/>
    <w:rsid w:val="00A32268"/>
    <w:rsid w:val="00A3313C"/>
    <w:rsid w:val="00A33D30"/>
    <w:rsid w:val="00A355F7"/>
    <w:rsid w:val="00A43844"/>
    <w:rsid w:val="00A44005"/>
    <w:rsid w:val="00A4658F"/>
    <w:rsid w:val="00A502B6"/>
    <w:rsid w:val="00A50943"/>
    <w:rsid w:val="00A51351"/>
    <w:rsid w:val="00A51E16"/>
    <w:rsid w:val="00A525FD"/>
    <w:rsid w:val="00A52E8B"/>
    <w:rsid w:val="00A5301F"/>
    <w:rsid w:val="00A531AA"/>
    <w:rsid w:val="00A549A3"/>
    <w:rsid w:val="00A5740A"/>
    <w:rsid w:val="00A578F9"/>
    <w:rsid w:val="00A57A05"/>
    <w:rsid w:val="00A6031B"/>
    <w:rsid w:val="00A609EC"/>
    <w:rsid w:val="00A70F63"/>
    <w:rsid w:val="00A71197"/>
    <w:rsid w:val="00A72F2D"/>
    <w:rsid w:val="00A74260"/>
    <w:rsid w:val="00A74C2F"/>
    <w:rsid w:val="00A75217"/>
    <w:rsid w:val="00A75D0D"/>
    <w:rsid w:val="00A77575"/>
    <w:rsid w:val="00A83294"/>
    <w:rsid w:val="00A8515B"/>
    <w:rsid w:val="00A85278"/>
    <w:rsid w:val="00A85325"/>
    <w:rsid w:val="00A853F4"/>
    <w:rsid w:val="00A87FD4"/>
    <w:rsid w:val="00A92CFF"/>
    <w:rsid w:val="00A93285"/>
    <w:rsid w:val="00A9464F"/>
    <w:rsid w:val="00A97C9A"/>
    <w:rsid w:val="00AA0508"/>
    <w:rsid w:val="00AA0899"/>
    <w:rsid w:val="00AA235B"/>
    <w:rsid w:val="00AA5B43"/>
    <w:rsid w:val="00AB094A"/>
    <w:rsid w:val="00AB31F2"/>
    <w:rsid w:val="00AB3909"/>
    <w:rsid w:val="00AB521C"/>
    <w:rsid w:val="00AB6D49"/>
    <w:rsid w:val="00AB6DDC"/>
    <w:rsid w:val="00AC1652"/>
    <w:rsid w:val="00AC1B8F"/>
    <w:rsid w:val="00AC2A99"/>
    <w:rsid w:val="00AC2CEA"/>
    <w:rsid w:val="00AC4324"/>
    <w:rsid w:val="00AC52D0"/>
    <w:rsid w:val="00AC5A4D"/>
    <w:rsid w:val="00AD07E0"/>
    <w:rsid w:val="00AD104C"/>
    <w:rsid w:val="00AD2B8D"/>
    <w:rsid w:val="00AD519D"/>
    <w:rsid w:val="00AD7D67"/>
    <w:rsid w:val="00AE16B2"/>
    <w:rsid w:val="00AE17C4"/>
    <w:rsid w:val="00AE2CD8"/>
    <w:rsid w:val="00AE3EE2"/>
    <w:rsid w:val="00AE6248"/>
    <w:rsid w:val="00AE6F81"/>
    <w:rsid w:val="00AE7E6E"/>
    <w:rsid w:val="00AF0BF9"/>
    <w:rsid w:val="00AF2377"/>
    <w:rsid w:val="00AF2444"/>
    <w:rsid w:val="00B008FE"/>
    <w:rsid w:val="00B04762"/>
    <w:rsid w:val="00B05CAD"/>
    <w:rsid w:val="00B05D72"/>
    <w:rsid w:val="00B064CB"/>
    <w:rsid w:val="00B06988"/>
    <w:rsid w:val="00B11BB0"/>
    <w:rsid w:val="00B14965"/>
    <w:rsid w:val="00B16CAC"/>
    <w:rsid w:val="00B17124"/>
    <w:rsid w:val="00B216FC"/>
    <w:rsid w:val="00B231BF"/>
    <w:rsid w:val="00B2320A"/>
    <w:rsid w:val="00B24775"/>
    <w:rsid w:val="00B27B6C"/>
    <w:rsid w:val="00B30C40"/>
    <w:rsid w:val="00B31064"/>
    <w:rsid w:val="00B324BF"/>
    <w:rsid w:val="00B37776"/>
    <w:rsid w:val="00B40B80"/>
    <w:rsid w:val="00B511ED"/>
    <w:rsid w:val="00B5283B"/>
    <w:rsid w:val="00B543F5"/>
    <w:rsid w:val="00B5589A"/>
    <w:rsid w:val="00B56246"/>
    <w:rsid w:val="00B634CF"/>
    <w:rsid w:val="00B66B7F"/>
    <w:rsid w:val="00B66BDE"/>
    <w:rsid w:val="00B67B5C"/>
    <w:rsid w:val="00B761E2"/>
    <w:rsid w:val="00B7774F"/>
    <w:rsid w:val="00B81B79"/>
    <w:rsid w:val="00B8308A"/>
    <w:rsid w:val="00B83141"/>
    <w:rsid w:val="00B8452D"/>
    <w:rsid w:val="00B84716"/>
    <w:rsid w:val="00B86628"/>
    <w:rsid w:val="00B86B91"/>
    <w:rsid w:val="00B91126"/>
    <w:rsid w:val="00B95405"/>
    <w:rsid w:val="00B96EF1"/>
    <w:rsid w:val="00BA18A9"/>
    <w:rsid w:val="00BA7258"/>
    <w:rsid w:val="00BB05F2"/>
    <w:rsid w:val="00BB63CC"/>
    <w:rsid w:val="00BB7C64"/>
    <w:rsid w:val="00BC4DD1"/>
    <w:rsid w:val="00BC56DE"/>
    <w:rsid w:val="00BD0227"/>
    <w:rsid w:val="00BD30A3"/>
    <w:rsid w:val="00BD524F"/>
    <w:rsid w:val="00BD71CA"/>
    <w:rsid w:val="00BD766C"/>
    <w:rsid w:val="00BE3CEB"/>
    <w:rsid w:val="00BE444E"/>
    <w:rsid w:val="00BE4A36"/>
    <w:rsid w:val="00BE624D"/>
    <w:rsid w:val="00BE6B33"/>
    <w:rsid w:val="00BF08AC"/>
    <w:rsid w:val="00BF1EBD"/>
    <w:rsid w:val="00BF7F25"/>
    <w:rsid w:val="00C00952"/>
    <w:rsid w:val="00C00DDB"/>
    <w:rsid w:val="00C03FE9"/>
    <w:rsid w:val="00C041C8"/>
    <w:rsid w:val="00C057D9"/>
    <w:rsid w:val="00C07916"/>
    <w:rsid w:val="00C07A21"/>
    <w:rsid w:val="00C124CA"/>
    <w:rsid w:val="00C14B02"/>
    <w:rsid w:val="00C1629D"/>
    <w:rsid w:val="00C17E1E"/>
    <w:rsid w:val="00C218BC"/>
    <w:rsid w:val="00C23E43"/>
    <w:rsid w:val="00C23E61"/>
    <w:rsid w:val="00C26E58"/>
    <w:rsid w:val="00C2759B"/>
    <w:rsid w:val="00C31636"/>
    <w:rsid w:val="00C3409B"/>
    <w:rsid w:val="00C34CBD"/>
    <w:rsid w:val="00C40C7B"/>
    <w:rsid w:val="00C43F14"/>
    <w:rsid w:val="00C50F93"/>
    <w:rsid w:val="00C54C34"/>
    <w:rsid w:val="00C6316C"/>
    <w:rsid w:val="00C63933"/>
    <w:rsid w:val="00C63C8E"/>
    <w:rsid w:val="00C64F42"/>
    <w:rsid w:val="00C72492"/>
    <w:rsid w:val="00C72AD2"/>
    <w:rsid w:val="00C74E6C"/>
    <w:rsid w:val="00C75A42"/>
    <w:rsid w:val="00C768BD"/>
    <w:rsid w:val="00C771B3"/>
    <w:rsid w:val="00C825A9"/>
    <w:rsid w:val="00C866AC"/>
    <w:rsid w:val="00C9765E"/>
    <w:rsid w:val="00C976F9"/>
    <w:rsid w:val="00CA6CE2"/>
    <w:rsid w:val="00CB105C"/>
    <w:rsid w:val="00CB3A56"/>
    <w:rsid w:val="00CB750C"/>
    <w:rsid w:val="00CD17FB"/>
    <w:rsid w:val="00CD1BE5"/>
    <w:rsid w:val="00CD5735"/>
    <w:rsid w:val="00CD6EFE"/>
    <w:rsid w:val="00CD7C5A"/>
    <w:rsid w:val="00CE5F52"/>
    <w:rsid w:val="00CE7ADE"/>
    <w:rsid w:val="00CF1E12"/>
    <w:rsid w:val="00CF3E31"/>
    <w:rsid w:val="00D00697"/>
    <w:rsid w:val="00D04274"/>
    <w:rsid w:val="00D05447"/>
    <w:rsid w:val="00D065EE"/>
    <w:rsid w:val="00D06775"/>
    <w:rsid w:val="00D12C8A"/>
    <w:rsid w:val="00D1357A"/>
    <w:rsid w:val="00D13D9B"/>
    <w:rsid w:val="00D2026B"/>
    <w:rsid w:val="00D227CA"/>
    <w:rsid w:val="00D230FD"/>
    <w:rsid w:val="00D23114"/>
    <w:rsid w:val="00D24BAE"/>
    <w:rsid w:val="00D313AC"/>
    <w:rsid w:val="00D31965"/>
    <w:rsid w:val="00D31B3C"/>
    <w:rsid w:val="00D325C5"/>
    <w:rsid w:val="00D36280"/>
    <w:rsid w:val="00D41DE5"/>
    <w:rsid w:val="00D432F8"/>
    <w:rsid w:val="00D479AC"/>
    <w:rsid w:val="00D514DE"/>
    <w:rsid w:val="00D515EA"/>
    <w:rsid w:val="00D5194F"/>
    <w:rsid w:val="00D54CC4"/>
    <w:rsid w:val="00D5577E"/>
    <w:rsid w:val="00D55C50"/>
    <w:rsid w:val="00D63D7F"/>
    <w:rsid w:val="00D64103"/>
    <w:rsid w:val="00D6787F"/>
    <w:rsid w:val="00D72189"/>
    <w:rsid w:val="00D74E1E"/>
    <w:rsid w:val="00D802B8"/>
    <w:rsid w:val="00D803D5"/>
    <w:rsid w:val="00D818A9"/>
    <w:rsid w:val="00D82182"/>
    <w:rsid w:val="00D82416"/>
    <w:rsid w:val="00D8273D"/>
    <w:rsid w:val="00D83338"/>
    <w:rsid w:val="00D835CE"/>
    <w:rsid w:val="00D838D8"/>
    <w:rsid w:val="00D83DF0"/>
    <w:rsid w:val="00D8514B"/>
    <w:rsid w:val="00D90C7D"/>
    <w:rsid w:val="00D9129F"/>
    <w:rsid w:val="00D94ABB"/>
    <w:rsid w:val="00DA0944"/>
    <w:rsid w:val="00DA1C3D"/>
    <w:rsid w:val="00DA3CCE"/>
    <w:rsid w:val="00DA6E96"/>
    <w:rsid w:val="00DB3A3B"/>
    <w:rsid w:val="00DB5AFE"/>
    <w:rsid w:val="00DB5D64"/>
    <w:rsid w:val="00DB6E9E"/>
    <w:rsid w:val="00DC0F1F"/>
    <w:rsid w:val="00DC3463"/>
    <w:rsid w:val="00DC36C5"/>
    <w:rsid w:val="00DC38FC"/>
    <w:rsid w:val="00DC4459"/>
    <w:rsid w:val="00DC5AFB"/>
    <w:rsid w:val="00DC61E0"/>
    <w:rsid w:val="00DC683F"/>
    <w:rsid w:val="00DC6B6D"/>
    <w:rsid w:val="00DD068C"/>
    <w:rsid w:val="00DD2004"/>
    <w:rsid w:val="00DD238B"/>
    <w:rsid w:val="00DD23A6"/>
    <w:rsid w:val="00DD2610"/>
    <w:rsid w:val="00DD3697"/>
    <w:rsid w:val="00DD3A0E"/>
    <w:rsid w:val="00DD6F58"/>
    <w:rsid w:val="00DE14FD"/>
    <w:rsid w:val="00DE331F"/>
    <w:rsid w:val="00DE3D64"/>
    <w:rsid w:val="00DE40DA"/>
    <w:rsid w:val="00DE5889"/>
    <w:rsid w:val="00DE6583"/>
    <w:rsid w:val="00DF0410"/>
    <w:rsid w:val="00DF156D"/>
    <w:rsid w:val="00DF2216"/>
    <w:rsid w:val="00DF29F3"/>
    <w:rsid w:val="00DF2A15"/>
    <w:rsid w:val="00DF43D2"/>
    <w:rsid w:val="00DF4435"/>
    <w:rsid w:val="00DF536A"/>
    <w:rsid w:val="00DF5E3E"/>
    <w:rsid w:val="00DF6D33"/>
    <w:rsid w:val="00DF701D"/>
    <w:rsid w:val="00E02362"/>
    <w:rsid w:val="00E050DE"/>
    <w:rsid w:val="00E0615D"/>
    <w:rsid w:val="00E07112"/>
    <w:rsid w:val="00E0755D"/>
    <w:rsid w:val="00E10794"/>
    <w:rsid w:val="00E10A7B"/>
    <w:rsid w:val="00E13495"/>
    <w:rsid w:val="00E13CB4"/>
    <w:rsid w:val="00E21CEE"/>
    <w:rsid w:val="00E21EBF"/>
    <w:rsid w:val="00E22D66"/>
    <w:rsid w:val="00E23356"/>
    <w:rsid w:val="00E31E85"/>
    <w:rsid w:val="00E32FDC"/>
    <w:rsid w:val="00E35071"/>
    <w:rsid w:val="00E35431"/>
    <w:rsid w:val="00E36F0C"/>
    <w:rsid w:val="00E37908"/>
    <w:rsid w:val="00E410CA"/>
    <w:rsid w:val="00E44902"/>
    <w:rsid w:val="00E46352"/>
    <w:rsid w:val="00E519DE"/>
    <w:rsid w:val="00E6498E"/>
    <w:rsid w:val="00E65C49"/>
    <w:rsid w:val="00E672CD"/>
    <w:rsid w:val="00E71A96"/>
    <w:rsid w:val="00E71AC6"/>
    <w:rsid w:val="00E71B14"/>
    <w:rsid w:val="00E72787"/>
    <w:rsid w:val="00E72A5A"/>
    <w:rsid w:val="00E72A97"/>
    <w:rsid w:val="00E75FCB"/>
    <w:rsid w:val="00E772AD"/>
    <w:rsid w:val="00E815AE"/>
    <w:rsid w:val="00E815D6"/>
    <w:rsid w:val="00E81A54"/>
    <w:rsid w:val="00E8322E"/>
    <w:rsid w:val="00E837E0"/>
    <w:rsid w:val="00E84276"/>
    <w:rsid w:val="00E91F4A"/>
    <w:rsid w:val="00E92741"/>
    <w:rsid w:val="00E92B29"/>
    <w:rsid w:val="00E9507F"/>
    <w:rsid w:val="00E95478"/>
    <w:rsid w:val="00EA5374"/>
    <w:rsid w:val="00EA6D74"/>
    <w:rsid w:val="00EA78F4"/>
    <w:rsid w:val="00EB18C7"/>
    <w:rsid w:val="00EB268D"/>
    <w:rsid w:val="00EB51CA"/>
    <w:rsid w:val="00EB5A9D"/>
    <w:rsid w:val="00EB6B3D"/>
    <w:rsid w:val="00EB756F"/>
    <w:rsid w:val="00EB7873"/>
    <w:rsid w:val="00EC08AB"/>
    <w:rsid w:val="00EC37E8"/>
    <w:rsid w:val="00EC4781"/>
    <w:rsid w:val="00EC4EF9"/>
    <w:rsid w:val="00EC669D"/>
    <w:rsid w:val="00EC6CEB"/>
    <w:rsid w:val="00EC705C"/>
    <w:rsid w:val="00EC77F0"/>
    <w:rsid w:val="00ED08E0"/>
    <w:rsid w:val="00ED2B54"/>
    <w:rsid w:val="00ED3F4C"/>
    <w:rsid w:val="00ED4828"/>
    <w:rsid w:val="00ED7D37"/>
    <w:rsid w:val="00EE0497"/>
    <w:rsid w:val="00EE282C"/>
    <w:rsid w:val="00EE2A02"/>
    <w:rsid w:val="00EE5051"/>
    <w:rsid w:val="00EE5D5C"/>
    <w:rsid w:val="00EE6C0C"/>
    <w:rsid w:val="00EE7884"/>
    <w:rsid w:val="00EF2E2D"/>
    <w:rsid w:val="00EF31B6"/>
    <w:rsid w:val="00EF5229"/>
    <w:rsid w:val="00EF563D"/>
    <w:rsid w:val="00F010BD"/>
    <w:rsid w:val="00F02979"/>
    <w:rsid w:val="00F0354F"/>
    <w:rsid w:val="00F125E3"/>
    <w:rsid w:val="00F15EA6"/>
    <w:rsid w:val="00F168FC"/>
    <w:rsid w:val="00F1695E"/>
    <w:rsid w:val="00F178F5"/>
    <w:rsid w:val="00F21D43"/>
    <w:rsid w:val="00F222D0"/>
    <w:rsid w:val="00F23CE1"/>
    <w:rsid w:val="00F240D7"/>
    <w:rsid w:val="00F24180"/>
    <w:rsid w:val="00F308BB"/>
    <w:rsid w:val="00F33933"/>
    <w:rsid w:val="00F35C09"/>
    <w:rsid w:val="00F416C4"/>
    <w:rsid w:val="00F46AFB"/>
    <w:rsid w:val="00F5060B"/>
    <w:rsid w:val="00F50AF6"/>
    <w:rsid w:val="00F50BFB"/>
    <w:rsid w:val="00F51051"/>
    <w:rsid w:val="00F51701"/>
    <w:rsid w:val="00F53764"/>
    <w:rsid w:val="00F53907"/>
    <w:rsid w:val="00F539E8"/>
    <w:rsid w:val="00F54642"/>
    <w:rsid w:val="00F62158"/>
    <w:rsid w:val="00F70007"/>
    <w:rsid w:val="00F712F3"/>
    <w:rsid w:val="00F7160B"/>
    <w:rsid w:val="00F73EA6"/>
    <w:rsid w:val="00F7464D"/>
    <w:rsid w:val="00F75345"/>
    <w:rsid w:val="00F77E63"/>
    <w:rsid w:val="00F77E9C"/>
    <w:rsid w:val="00F81589"/>
    <w:rsid w:val="00F85F30"/>
    <w:rsid w:val="00F9520B"/>
    <w:rsid w:val="00F971B7"/>
    <w:rsid w:val="00FA14FE"/>
    <w:rsid w:val="00FA3B89"/>
    <w:rsid w:val="00FA4D98"/>
    <w:rsid w:val="00FA6201"/>
    <w:rsid w:val="00FA742D"/>
    <w:rsid w:val="00FB4711"/>
    <w:rsid w:val="00FB70EE"/>
    <w:rsid w:val="00FB7A2D"/>
    <w:rsid w:val="00FB7F45"/>
    <w:rsid w:val="00FC1B98"/>
    <w:rsid w:val="00FC2E08"/>
    <w:rsid w:val="00FC43FE"/>
    <w:rsid w:val="00FC75D0"/>
    <w:rsid w:val="00FC7877"/>
    <w:rsid w:val="00FD1290"/>
    <w:rsid w:val="00FD1775"/>
    <w:rsid w:val="00FD2F5D"/>
    <w:rsid w:val="00FD3643"/>
    <w:rsid w:val="00FD3960"/>
    <w:rsid w:val="00FD3D62"/>
    <w:rsid w:val="00FD6123"/>
    <w:rsid w:val="00FE22EA"/>
    <w:rsid w:val="00FE2F0E"/>
    <w:rsid w:val="00FE37BE"/>
    <w:rsid w:val="00FE3AC8"/>
    <w:rsid w:val="00FE4B79"/>
    <w:rsid w:val="00FE61B1"/>
    <w:rsid w:val="00FF0D11"/>
    <w:rsid w:val="00FF16FA"/>
    <w:rsid w:val="00FF2BE3"/>
    <w:rsid w:val="00FF3740"/>
    <w:rsid w:val="00FF404F"/>
    <w:rsid w:val="00FF7741"/>
    <w:rsid w:val="01DB15F6"/>
    <w:rsid w:val="01DB7274"/>
    <w:rsid w:val="01F618FF"/>
    <w:rsid w:val="02493CCD"/>
    <w:rsid w:val="02757182"/>
    <w:rsid w:val="042E3D44"/>
    <w:rsid w:val="05163282"/>
    <w:rsid w:val="05C17B88"/>
    <w:rsid w:val="060E67EB"/>
    <w:rsid w:val="066B5CCB"/>
    <w:rsid w:val="06910293"/>
    <w:rsid w:val="06F23CF7"/>
    <w:rsid w:val="08355B4B"/>
    <w:rsid w:val="0BA346DD"/>
    <w:rsid w:val="0C3A727F"/>
    <w:rsid w:val="0C670ADD"/>
    <w:rsid w:val="0C8338A4"/>
    <w:rsid w:val="0DC00F4F"/>
    <w:rsid w:val="0E68782A"/>
    <w:rsid w:val="0E810F42"/>
    <w:rsid w:val="0FDF3286"/>
    <w:rsid w:val="10CF50A9"/>
    <w:rsid w:val="119E178E"/>
    <w:rsid w:val="12B44556"/>
    <w:rsid w:val="13327DC6"/>
    <w:rsid w:val="1347361C"/>
    <w:rsid w:val="15357303"/>
    <w:rsid w:val="15AA7178"/>
    <w:rsid w:val="15E561A5"/>
    <w:rsid w:val="15F956E2"/>
    <w:rsid w:val="165741AC"/>
    <w:rsid w:val="167C35DD"/>
    <w:rsid w:val="18FC4189"/>
    <w:rsid w:val="19204C3B"/>
    <w:rsid w:val="19F3484D"/>
    <w:rsid w:val="1A912CBB"/>
    <w:rsid w:val="1ACB5A83"/>
    <w:rsid w:val="1B6C5505"/>
    <w:rsid w:val="1B8B6070"/>
    <w:rsid w:val="1D9E208B"/>
    <w:rsid w:val="1DDA3FD6"/>
    <w:rsid w:val="1E207DF9"/>
    <w:rsid w:val="1E7C7F1B"/>
    <w:rsid w:val="1E8106F7"/>
    <w:rsid w:val="201C373B"/>
    <w:rsid w:val="202A235E"/>
    <w:rsid w:val="20810225"/>
    <w:rsid w:val="208F2007"/>
    <w:rsid w:val="20E47779"/>
    <w:rsid w:val="21760275"/>
    <w:rsid w:val="2240142D"/>
    <w:rsid w:val="23EA6B7C"/>
    <w:rsid w:val="23FF4ED5"/>
    <w:rsid w:val="24EC4023"/>
    <w:rsid w:val="25476DCD"/>
    <w:rsid w:val="2564005E"/>
    <w:rsid w:val="257135D4"/>
    <w:rsid w:val="26CB7033"/>
    <w:rsid w:val="27471F45"/>
    <w:rsid w:val="27D259FA"/>
    <w:rsid w:val="291A25EF"/>
    <w:rsid w:val="295C2CDD"/>
    <w:rsid w:val="299C4A8F"/>
    <w:rsid w:val="2A2B2443"/>
    <w:rsid w:val="2A3478F8"/>
    <w:rsid w:val="2A4A5A0E"/>
    <w:rsid w:val="2A517F33"/>
    <w:rsid w:val="2AA72690"/>
    <w:rsid w:val="2AFD7211"/>
    <w:rsid w:val="2B721B85"/>
    <w:rsid w:val="2D7921CC"/>
    <w:rsid w:val="2EA45BFC"/>
    <w:rsid w:val="2EEB6D75"/>
    <w:rsid w:val="2F155F25"/>
    <w:rsid w:val="31251C44"/>
    <w:rsid w:val="319D593E"/>
    <w:rsid w:val="321224CA"/>
    <w:rsid w:val="32897375"/>
    <w:rsid w:val="328C1C30"/>
    <w:rsid w:val="32AB107A"/>
    <w:rsid w:val="341D7D55"/>
    <w:rsid w:val="34215660"/>
    <w:rsid w:val="34671CEF"/>
    <w:rsid w:val="349D0E96"/>
    <w:rsid w:val="356C2617"/>
    <w:rsid w:val="35E054DE"/>
    <w:rsid w:val="362F25EA"/>
    <w:rsid w:val="363E08F9"/>
    <w:rsid w:val="37DF77CE"/>
    <w:rsid w:val="385A4984"/>
    <w:rsid w:val="38884700"/>
    <w:rsid w:val="39400042"/>
    <w:rsid w:val="39671A73"/>
    <w:rsid w:val="39806645"/>
    <w:rsid w:val="3BC74A4B"/>
    <w:rsid w:val="3CCB47DA"/>
    <w:rsid w:val="3D3103CE"/>
    <w:rsid w:val="3D364C46"/>
    <w:rsid w:val="3DD875A6"/>
    <w:rsid w:val="3EA6434B"/>
    <w:rsid w:val="4066497A"/>
    <w:rsid w:val="41237F35"/>
    <w:rsid w:val="41466412"/>
    <w:rsid w:val="41606EC1"/>
    <w:rsid w:val="4162149D"/>
    <w:rsid w:val="422847EB"/>
    <w:rsid w:val="42475DAE"/>
    <w:rsid w:val="43CC0E50"/>
    <w:rsid w:val="447B7530"/>
    <w:rsid w:val="450F36EA"/>
    <w:rsid w:val="4545547A"/>
    <w:rsid w:val="45D952F7"/>
    <w:rsid w:val="46DB5353"/>
    <w:rsid w:val="49BF4FB3"/>
    <w:rsid w:val="4AC52EB0"/>
    <w:rsid w:val="4BC767C5"/>
    <w:rsid w:val="4BF835B4"/>
    <w:rsid w:val="4C1D4C45"/>
    <w:rsid w:val="4C2F01CE"/>
    <w:rsid w:val="4CC44FC8"/>
    <w:rsid w:val="4D711B94"/>
    <w:rsid w:val="4DDF0E4E"/>
    <w:rsid w:val="4E384E7A"/>
    <w:rsid w:val="4EAF1A9A"/>
    <w:rsid w:val="4F5741F4"/>
    <w:rsid w:val="4FAE769B"/>
    <w:rsid w:val="4FD127E4"/>
    <w:rsid w:val="50693B19"/>
    <w:rsid w:val="51327E15"/>
    <w:rsid w:val="52A465B4"/>
    <w:rsid w:val="551D39A7"/>
    <w:rsid w:val="55767F5C"/>
    <w:rsid w:val="55E34937"/>
    <w:rsid w:val="5652138E"/>
    <w:rsid w:val="57A33BAD"/>
    <w:rsid w:val="594B4FD2"/>
    <w:rsid w:val="598558D1"/>
    <w:rsid w:val="5A494B51"/>
    <w:rsid w:val="5BC6791C"/>
    <w:rsid w:val="5C440B7A"/>
    <w:rsid w:val="5C9A1694"/>
    <w:rsid w:val="5DF47FC1"/>
    <w:rsid w:val="5EBF1885"/>
    <w:rsid w:val="5EF67B85"/>
    <w:rsid w:val="5F32595C"/>
    <w:rsid w:val="603E4503"/>
    <w:rsid w:val="607246D5"/>
    <w:rsid w:val="6192502F"/>
    <w:rsid w:val="64B877CF"/>
    <w:rsid w:val="65070EEA"/>
    <w:rsid w:val="65883ABF"/>
    <w:rsid w:val="65FB2586"/>
    <w:rsid w:val="662A7F2C"/>
    <w:rsid w:val="66AC0846"/>
    <w:rsid w:val="672B0453"/>
    <w:rsid w:val="675608AD"/>
    <w:rsid w:val="67EB2D8A"/>
    <w:rsid w:val="68A17AA5"/>
    <w:rsid w:val="69C96631"/>
    <w:rsid w:val="6A1C4C5B"/>
    <w:rsid w:val="6A731C0C"/>
    <w:rsid w:val="6A9363A9"/>
    <w:rsid w:val="6ABD5D58"/>
    <w:rsid w:val="6B453112"/>
    <w:rsid w:val="6CB06CB1"/>
    <w:rsid w:val="6CF67C27"/>
    <w:rsid w:val="6D47287C"/>
    <w:rsid w:val="6D535020"/>
    <w:rsid w:val="6D745F31"/>
    <w:rsid w:val="6DFE57FA"/>
    <w:rsid w:val="6E7F7B15"/>
    <w:rsid w:val="70186A4D"/>
    <w:rsid w:val="720E0702"/>
    <w:rsid w:val="720F2459"/>
    <w:rsid w:val="724B19FD"/>
    <w:rsid w:val="72A40EEF"/>
    <w:rsid w:val="72D85012"/>
    <w:rsid w:val="74FF4332"/>
    <w:rsid w:val="755E7CAF"/>
    <w:rsid w:val="75790580"/>
    <w:rsid w:val="75B70304"/>
    <w:rsid w:val="75E023B5"/>
    <w:rsid w:val="762E3858"/>
    <w:rsid w:val="791A4087"/>
    <w:rsid w:val="7AD663D2"/>
    <w:rsid w:val="7B856980"/>
    <w:rsid w:val="7B895DB5"/>
    <w:rsid w:val="7BB07343"/>
    <w:rsid w:val="7BB30702"/>
    <w:rsid w:val="7C5C1516"/>
    <w:rsid w:val="7CCD71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3">
    <w:name w:val="heading 2"/>
    <w:basedOn w:val="1"/>
    <w:next w:val="4"/>
    <w:qFormat/>
    <w:uiPriority w:val="0"/>
    <w:pPr>
      <w:keepNext/>
      <w:keepLines/>
      <w:tabs>
        <w:tab w:val="left" w:pos="0"/>
      </w:tabs>
      <w:spacing w:before="50"/>
      <w:jc w:val="left"/>
      <w:outlineLvl w:val="1"/>
    </w:pPr>
    <w:rPr>
      <w:rFonts w:ascii="Arial" w:hAnsi="Arial" w:eastAsia="黑体"/>
      <w:kern w:val="0"/>
      <w:sz w:val="32"/>
      <w:szCs w:val="20"/>
    </w:rPr>
  </w:style>
  <w:style w:type="paragraph" w:styleId="6">
    <w:name w:val="heading 3"/>
    <w:basedOn w:val="1"/>
    <w:next w:val="1"/>
    <w:link w:val="54"/>
    <w:unhideWhenUsed/>
    <w:qFormat/>
    <w:uiPriority w:val="0"/>
    <w:pPr>
      <w:keepNext/>
      <w:keepLines/>
      <w:spacing w:before="260" w:after="260" w:line="416" w:lineRule="auto"/>
      <w:jc w:val="center"/>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Calibri" w:hAnsi="Calibri" w:eastAsia="楷体_GB2312"/>
      <w:b/>
      <w:bCs/>
      <w:kern w:val="0"/>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4">
    <w:name w:val="Í¼±íÕýÎÄ"/>
    <w:basedOn w:val="1"/>
    <w:next w:val="5"/>
    <w:qFormat/>
    <w:uiPriority w:val="0"/>
    <w:pPr>
      <w:ind w:firstLine="420" w:firstLineChars="200"/>
    </w:pPr>
    <w:rPr>
      <w:sz w:val="24"/>
      <w:szCs w:val="20"/>
    </w:rPr>
  </w:style>
  <w:style w:type="paragraph" w:styleId="5">
    <w:name w:val="Normal Indent"/>
    <w:basedOn w:val="1"/>
    <w:link w:val="41"/>
    <w:qFormat/>
    <w:uiPriority w:val="0"/>
    <w:pPr>
      <w:ind w:firstLine="420" w:firstLineChars="200"/>
    </w:pPr>
    <w:rPr>
      <w:rFonts w:ascii="Calibri" w:hAnsi="Calibri"/>
      <w:kern w:val="0"/>
      <w:sz w:val="24"/>
      <w:szCs w:val="20"/>
    </w:rPr>
  </w:style>
  <w:style w:type="paragraph" w:styleId="8">
    <w:name w:val="Document Map"/>
    <w:basedOn w:val="1"/>
    <w:link w:val="77"/>
    <w:semiHidden/>
    <w:unhideWhenUsed/>
    <w:qFormat/>
    <w:uiPriority w:val="0"/>
    <w:rPr>
      <w:rFonts w:ascii="宋体"/>
      <w:sz w:val="18"/>
      <w:szCs w:val="18"/>
    </w:rPr>
  </w:style>
  <w:style w:type="paragraph" w:styleId="9">
    <w:name w:val="annotation text"/>
    <w:basedOn w:val="1"/>
    <w:link w:val="34"/>
    <w:qFormat/>
    <w:uiPriority w:val="0"/>
    <w:pPr>
      <w:jc w:val="left"/>
    </w:pPr>
  </w:style>
  <w:style w:type="paragraph" w:styleId="10">
    <w:name w:val="Body Text"/>
    <w:basedOn w:val="1"/>
    <w:next w:val="1"/>
    <w:link w:val="42"/>
    <w:qFormat/>
    <w:uiPriority w:val="0"/>
    <w:pPr>
      <w:spacing w:after="120"/>
    </w:pPr>
    <w:rPr>
      <w:kern w:val="0"/>
      <w:sz w:val="20"/>
    </w:rPr>
  </w:style>
  <w:style w:type="paragraph" w:styleId="11">
    <w:name w:val="Body Text Indent"/>
    <w:basedOn w:val="1"/>
    <w:link w:val="75"/>
    <w:unhideWhenUsed/>
    <w:qFormat/>
    <w:uiPriority w:val="99"/>
    <w:pPr>
      <w:spacing w:after="120"/>
      <w:ind w:left="420" w:leftChars="200"/>
    </w:pPr>
    <w:rPr>
      <w:szCs w:val="20"/>
    </w:rPr>
  </w:style>
  <w:style w:type="paragraph" w:styleId="12">
    <w:name w:val="Plain Text"/>
    <w:basedOn w:val="1"/>
    <w:link w:val="39"/>
    <w:qFormat/>
    <w:uiPriority w:val="0"/>
    <w:rPr>
      <w:rFonts w:ascii="宋体" w:hAnsi="Courier New"/>
      <w:kern w:val="0"/>
      <w:sz w:val="20"/>
      <w:szCs w:val="20"/>
    </w:rPr>
  </w:style>
  <w:style w:type="paragraph" w:styleId="13">
    <w:name w:val="Body Text Indent 2"/>
    <w:basedOn w:val="1"/>
    <w:link w:val="47"/>
    <w:qFormat/>
    <w:uiPriority w:val="0"/>
    <w:pPr>
      <w:spacing w:after="120" w:line="480" w:lineRule="auto"/>
      <w:ind w:left="420" w:leftChars="200"/>
    </w:pPr>
  </w:style>
  <w:style w:type="paragraph" w:styleId="14">
    <w:name w:val="Balloon Text"/>
    <w:basedOn w:val="1"/>
    <w:link w:val="36"/>
    <w:qFormat/>
    <w:uiPriority w:val="0"/>
    <w:rPr>
      <w:sz w:val="18"/>
      <w:szCs w:val="18"/>
    </w:rPr>
  </w:style>
  <w:style w:type="paragraph" w:styleId="15">
    <w:name w:val="footer"/>
    <w:basedOn w:val="1"/>
    <w:link w:val="37"/>
    <w:qFormat/>
    <w:uiPriority w:val="99"/>
    <w:pPr>
      <w:tabs>
        <w:tab w:val="center" w:pos="4153"/>
        <w:tab w:val="right" w:pos="8306"/>
      </w:tabs>
      <w:snapToGrid w:val="0"/>
      <w:jc w:val="left"/>
    </w:pPr>
    <w:rPr>
      <w:kern w:val="0"/>
      <w:sz w:val="18"/>
      <w:szCs w:val="18"/>
    </w:rPr>
  </w:style>
  <w:style w:type="paragraph" w:styleId="16">
    <w:name w:val="header"/>
    <w:basedOn w:val="1"/>
    <w:link w:val="72"/>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Subtitle"/>
    <w:basedOn w:val="1"/>
    <w:next w:val="1"/>
    <w:link w:val="48"/>
    <w:qFormat/>
    <w:uiPriority w:val="99"/>
    <w:pPr>
      <w:spacing w:before="360" w:after="180" w:line="360" w:lineRule="auto"/>
      <w:jc w:val="left"/>
      <w:outlineLvl w:val="1"/>
    </w:pPr>
    <w:rPr>
      <w:rFonts w:ascii="Cambria" w:hAnsi="Cambria"/>
      <w:b/>
      <w:bCs/>
      <w:kern w:val="28"/>
      <w:sz w:val="24"/>
      <w:szCs w:val="32"/>
    </w:rPr>
  </w:style>
  <w:style w:type="paragraph" w:styleId="19">
    <w:name w:val="toc 6"/>
    <w:basedOn w:val="1"/>
    <w:next w:val="1"/>
    <w:qFormat/>
    <w:uiPriority w:val="39"/>
    <w:pPr>
      <w:adjustRightInd w:val="0"/>
      <w:spacing w:line="312" w:lineRule="atLeast"/>
      <w:ind w:left="1050"/>
      <w:jc w:val="left"/>
      <w:textAlignment w:val="baseline"/>
    </w:pPr>
    <w:rPr>
      <w:kern w:val="0"/>
      <w:sz w:val="18"/>
      <w:szCs w:val="18"/>
    </w:rPr>
  </w:style>
  <w:style w:type="paragraph" w:styleId="20">
    <w:name w:val="Body Text Indent 3"/>
    <w:basedOn w:val="1"/>
    <w:link w:val="76"/>
    <w:semiHidden/>
    <w:unhideWhenUsed/>
    <w:qFormat/>
    <w:uiPriority w:val="0"/>
    <w:pPr>
      <w:spacing w:after="120"/>
      <w:ind w:left="420" w:leftChars="200"/>
    </w:pPr>
    <w:rPr>
      <w:sz w:val="16"/>
      <w:szCs w:val="16"/>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link w:val="53"/>
    <w:qFormat/>
    <w:uiPriority w:val="0"/>
    <w:pPr>
      <w:spacing w:before="240" w:after="60"/>
      <w:jc w:val="center"/>
      <w:outlineLvl w:val="0"/>
    </w:pPr>
    <w:rPr>
      <w:rFonts w:asciiTheme="majorHAnsi" w:hAnsiTheme="majorHAnsi" w:cstheme="majorBidi"/>
      <w:b/>
      <w:bCs/>
      <w:sz w:val="32"/>
      <w:szCs w:val="32"/>
    </w:rPr>
  </w:style>
  <w:style w:type="paragraph" w:styleId="23">
    <w:name w:val="annotation subject"/>
    <w:basedOn w:val="9"/>
    <w:next w:val="9"/>
    <w:link w:val="35"/>
    <w:qFormat/>
    <w:uiPriority w:val="0"/>
    <w:rPr>
      <w:b/>
      <w:bCs/>
    </w:rPr>
  </w:style>
  <w:style w:type="paragraph" w:styleId="24">
    <w:name w:val="Body Text First Indent 2"/>
    <w:basedOn w:val="11"/>
    <w:next w:val="1"/>
    <w:qFormat/>
    <w:uiPriority w:val="0"/>
    <w:pPr>
      <w:ind w:firstLine="420" w:firstLineChars="200"/>
    </w:p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qFormat/>
    <w:uiPriority w:val="0"/>
  </w:style>
  <w:style w:type="character" w:styleId="29">
    <w:name w:val="Hyperlink"/>
    <w:qFormat/>
    <w:uiPriority w:val="99"/>
    <w:rPr>
      <w:color w:val="0000FF"/>
      <w:u w:val="single"/>
    </w:rPr>
  </w:style>
  <w:style w:type="character" w:styleId="30">
    <w:name w:val="annotation reference"/>
    <w:basedOn w:val="27"/>
    <w:qFormat/>
    <w:uiPriority w:val="0"/>
    <w:rPr>
      <w:sz w:val="21"/>
      <w:szCs w:val="21"/>
    </w:rPr>
  </w:style>
  <w:style w:type="paragraph" w:customStyle="1" w:styleId="31">
    <w:name w:val="正文1"/>
    <w:basedOn w:val="32"/>
    <w:next w:val="19"/>
    <w:qFormat/>
    <w:uiPriority w:val="0"/>
    <w:pPr>
      <w:widowControl/>
      <w:adjustRightInd w:val="0"/>
      <w:spacing w:before="120" w:after="120"/>
      <w:ind w:firstLine="200" w:firstLineChars="200"/>
      <w:contextualSpacing/>
      <w:jc w:val="left"/>
    </w:pPr>
    <w:rPr>
      <w:rFonts w:ascii="Calibri" w:hAnsi="Calibri" w:eastAsia="Adobe 仿宋 Std R"/>
      <w:szCs w:val="21"/>
    </w:rPr>
  </w:style>
  <w:style w:type="paragraph" w:customStyle="1" w:styleId="32">
    <w:name w:val="样式1"/>
    <w:basedOn w:val="1"/>
    <w:next w:val="7"/>
    <w:qFormat/>
    <w:uiPriority w:val="0"/>
    <w:pPr>
      <w:spacing w:line="340" w:lineRule="auto"/>
    </w:pPr>
    <w:rPr>
      <w:rFonts w:eastAsia="仿宋_GB2312"/>
      <w:spacing w:val="-6"/>
      <w:kern w:val="0"/>
      <w:sz w:val="24"/>
      <w:szCs w:val="20"/>
    </w:rPr>
  </w:style>
  <w:style w:type="paragraph" w:styleId="33">
    <w:name w:val="List Paragraph"/>
    <w:basedOn w:val="1"/>
    <w:qFormat/>
    <w:uiPriority w:val="34"/>
    <w:pPr>
      <w:ind w:firstLine="420" w:firstLineChars="200"/>
    </w:pPr>
    <w:rPr>
      <w:rFonts w:ascii="Calibri" w:hAnsi="Calibri"/>
      <w:szCs w:val="22"/>
    </w:rPr>
  </w:style>
  <w:style w:type="character" w:customStyle="1" w:styleId="34">
    <w:name w:val="批注文字 Char"/>
    <w:basedOn w:val="27"/>
    <w:link w:val="9"/>
    <w:qFormat/>
    <w:uiPriority w:val="0"/>
    <w:rPr>
      <w:kern w:val="2"/>
      <w:sz w:val="21"/>
      <w:szCs w:val="24"/>
    </w:rPr>
  </w:style>
  <w:style w:type="character" w:customStyle="1" w:styleId="35">
    <w:name w:val="批注主题 Char"/>
    <w:basedOn w:val="34"/>
    <w:link w:val="23"/>
    <w:qFormat/>
    <w:uiPriority w:val="0"/>
    <w:rPr>
      <w:b/>
      <w:bCs/>
      <w:kern w:val="2"/>
      <w:sz w:val="21"/>
      <w:szCs w:val="24"/>
    </w:rPr>
  </w:style>
  <w:style w:type="character" w:customStyle="1" w:styleId="36">
    <w:name w:val="批注框文本 Char"/>
    <w:basedOn w:val="27"/>
    <w:link w:val="14"/>
    <w:qFormat/>
    <w:uiPriority w:val="0"/>
    <w:rPr>
      <w:kern w:val="2"/>
      <w:sz w:val="18"/>
      <w:szCs w:val="18"/>
    </w:rPr>
  </w:style>
  <w:style w:type="character" w:customStyle="1" w:styleId="37">
    <w:name w:val="页脚 Char1"/>
    <w:basedOn w:val="27"/>
    <w:link w:val="15"/>
    <w:qFormat/>
    <w:uiPriority w:val="99"/>
    <w:rPr>
      <w:sz w:val="18"/>
      <w:szCs w:val="18"/>
    </w:rPr>
  </w:style>
  <w:style w:type="character" w:customStyle="1" w:styleId="38">
    <w:name w:val="search-in-page-highlight-item"/>
    <w:basedOn w:val="27"/>
    <w:qFormat/>
    <w:uiPriority w:val="0"/>
  </w:style>
  <w:style w:type="character" w:customStyle="1" w:styleId="39">
    <w:name w:val="纯文本 Char"/>
    <w:link w:val="12"/>
    <w:qFormat/>
    <w:uiPriority w:val="0"/>
    <w:rPr>
      <w:rFonts w:ascii="宋体" w:hAnsi="Courier New"/>
    </w:rPr>
  </w:style>
  <w:style w:type="paragraph" w:customStyle="1" w:styleId="4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1">
    <w:name w:val="正文缩进 Char1"/>
    <w:link w:val="5"/>
    <w:qFormat/>
    <w:uiPriority w:val="0"/>
    <w:rPr>
      <w:sz w:val="24"/>
    </w:rPr>
  </w:style>
  <w:style w:type="character" w:customStyle="1" w:styleId="42">
    <w:name w:val="正文文本 Char"/>
    <w:link w:val="10"/>
    <w:qFormat/>
    <w:uiPriority w:val="0"/>
    <w:rPr>
      <w:rFonts w:ascii="Times New Roman" w:hAnsi="Times New Roman"/>
      <w:szCs w:val="24"/>
    </w:rPr>
  </w:style>
  <w:style w:type="character" w:customStyle="1" w:styleId="43">
    <w:name w:val="正文文本 Char1"/>
    <w:basedOn w:val="27"/>
    <w:qFormat/>
    <w:uiPriority w:val="0"/>
    <w:rPr>
      <w:rFonts w:ascii="Times New Roman" w:hAnsi="Times New Roman"/>
      <w:kern w:val="2"/>
      <w:sz w:val="21"/>
      <w:szCs w:val="24"/>
    </w:rPr>
  </w:style>
  <w:style w:type="character" w:customStyle="1" w:styleId="44">
    <w:name w:val="font31"/>
    <w:qFormat/>
    <w:uiPriority w:val="0"/>
    <w:rPr>
      <w:rFonts w:hint="eastAsia" w:ascii="宋体" w:hAnsi="宋体" w:eastAsia="宋体" w:cs="宋体"/>
      <w:color w:val="000000"/>
      <w:sz w:val="20"/>
      <w:szCs w:val="20"/>
      <w:u w:val="none"/>
    </w:rPr>
  </w:style>
  <w:style w:type="character" w:customStyle="1" w:styleId="45">
    <w:name w:val="font11"/>
    <w:qFormat/>
    <w:uiPriority w:val="0"/>
    <w:rPr>
      <w:rFonts w:hint="eastAsia" w:ascii="宋体" w:hAnsi="宋体" w:eastAsia="宋体" w:cs="宋体"/>
      <w:color w:val="FF0000"/>
      <w:sz w:val="20"/>
      <w:szCs w:val="20"/>
      <w:u w:val="none"/>
    </w:rPr>
  </w:style>
  <w:style w:type="paragraph" w:customStyle="1" w:styleId="46">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47">
    <w:name w:val="正文文本缩进 2 Char"/>
    <w:basedOn w:val="27"/>
    <w:link w:val="13"/>
    <w:qFormat/>
    <w:uiPriority w:val="0"/>
    <w:rPr>
      <w:rFonts w:ascii="Times New Roman" w:hAnsi="Times New Roman"/>
      <w:kern w:val="2"/>
      <w:sz w:val="21"/>
      <w:szCs w:val="24"/>
    </w:rPr>
  </w:style>
  <w:style w:type="character" w:customStyle="1" w:styleId="48">
    <w:name w:val="副标题 Char"/>
    <w:basedOn w:val="27"/>
    <w:link w:val="18"/>
    <w:qFormat/>
    <w:uiPriority w:val="99"/>
    <w:rPr>
      <w:rFonts w:ascii="Cambria" w:hAnsi="Cambria"/>
      <w:b/>
      <w:bCs/>
      <w:kern w:val="28"/>
      <w:sz w:val="24"/>
      <w:szCs w:val="32"/>
    </w:rPr>
  </w:style>
  <w:style w:type="character" w:customStyle="1" w:styleId="49">
    <w:name w:val="_正文段落 Char"/>
    <w:link w:val="50"/>
    <w:qFormat/>
    <w:uiPriority w:val="0"/>
    <w:rPr>
      <w:rFonts w:ascii="宋体" w:hAnsi="宋体"/>
      <w:sz w:val="24"/>
      <w:szCs w:val="24"/>
    </w:rPr>
  </w:style>
  <w:style w:type="paragraph" w:customStyle="1" w:styleId="50">
    <w:name w:val="_正文段落"/>
    <w:basedOn w:val="1"/>
    <w:link w:val="49"/>
    <w:qFormat/>
    <w:uiPriority w:val="0"/>
    <w:pPr>
      <w:spacing w:beforeLines="15" w:afterLines="15" w:line="360" w:lineRule="auto"/>
      <w:ind w:firstLine="480" w:firstLineChars="200"/>
      <w:jc w:val="left"/>
    </w:pPr>
    <w:rPr>
      <w:rFonts w:ascii="宋体" w:hAnsi="宋体"/>
      <w:kern w:val="0"/>
      <w:sz w:val="24"/>
    </w:rPr>
  </w:style>
  <w:style w:type="paragraph" w:customStyle="1" w:styleId="51">
    <w:name w:val="正文＋小四＋缩进2字符"/>
    <w:basedOn w:val="1"/>
    <w:qFormat/>
    <w:uiPriority w:val="0"/>
    <w:pPr>
      <w:widowControl/>
      <w:spacing w:line="360" w:lineRule="auto"/>
      <w:ind w:firstLine="200" w:firstLineChars="200"/>
      <w:jc w:val="left"/>
    </w:pPr>
    <w:rPr>
      <w:rFonts w:ascii="宋体" w:hAnsi="宋体"/>
      <w:kern w:val="0"/>
      <w:sz w:val="24"/>
      <w:szCs w:val="20"/>
    </w:rPr>
  </w:style>
  <w:style w:type="paragraph" w:customStyle="1" w:styleId="52">
    <w:name w:val="GP正文(首行缩进)"/>
    <w:basedOn w:val="1"/>
    <w:qFormat/>
    <w:uiPriority w:val="0"/>
    <w:pPr>
      <w:jc w:val="left"/>
    </w:pPr>
    <w:rPr>
      <w:rFonts w:ascii="Calibri" w:hAnsi="Calibri"/>
      <w:szCs w:val="21"/>
    </w:rPr>
  </w:style>
  <w:style w:type="character" w:customStyle="1" w:styleId="53">
    <w:name w:val="标题 Char"/>
    <w:basedOn w:val="27"/>
    <w:link w:val="22"/>
    <w:qFormat/>
    <w:uiPriority w:val="0"/>
    <w:rPr>
      <w:rFonts w:asciiTheme="majorHAnsi" w:hAnsiTheme="majorHAnsi" w:cstheme="majorBidi"/>
      <w:b/>
      <w:bCs/>
      <w:kern w:val="2"/>
      <w:sz w:val="32"/>
      <w:szCs w:val="32"/>
    </w:rPr>
  </w:style>
  <w:style w:type="character" w:customStyle="1" w:styleId="54">
    <w:name w:val="标题 3 Char"/>
    <w:basedOn w:val="27"/>
    <w:link w:val="6"/>
    <w:qFormat/>
    <w:uiPriority w:val="0"/>
    <w:rPr>
      <w:rFonts w:ascii="Times New Roman" w:hAnsi="Times New Roman"/>
      <w:b/>
      <w:bCs/>
      <w:kern w:val="2"/>
      <w:sz w:val="32"/>
      <w:szCs w:val="32"/>
    </w:rPr>
  </w:style>
  <w:style w:type="character" w:customStyle="1" w:styleId="55">
    <w:name w:val="未处理的提及1"/>
    <w:basedOn w:val="27"/>
    <w:semiHidden/>
    <w:unhideWhenUsed/>
    <w:qFormat/>
    <w:uiPriority w:val="99"/>
    <w:rPr>
      <w:color w:val="605E5C"/>
      <w:shd w:val="clear" w:color="auto" w:fill="E1DFDD"/>
    </w:rPr>
  </w:style>
  <w:style w:type="character" w:customStyle="1" w:styleId="56">
    <w:name w:val="正文缩进 字符2"/>
    <w:qFormat/>
    <w:uiPriority w:val="0"/>
    <w:rPr>
      <w:sz w:val="24"/>
    </w:rPr>
  </w:style>
  <w:style w:type="character" w:customStyle="1" w:styleId="57">
    <w:name w:val="正文文本 字符2"/>
    <w:qFormat/>
    <w:uiPriority w:val="0"/>
    <w:rPr>
      <w:rFonts w:ascii="Times New Roman" w:hAnsi="Times New Roman" w:eastAsia="宋体" w:cs="Times New Roman"/>
      <w:szCs w:val="24"/>
    </w:rPr>
  </w:style>
  <w:style w:type="character" w:customStyle="1" w:styleId="58">
    <w:name w:val="纯文本 字符1"/>
    <w:qFormat/>
    <w:uiPriority w:val="0"/>
    <w:rPr>
      <w:rFonts w:ascii="宋体" w:hAnsi="Courier New" w:eastAsia="宋体" w:cs="Times New Roman"/>
      <w:szCs w:val="20"/>
    </w:rPr>
  </w:style>
  <w:style w:type="character" w:customStyle="1" w:styleId="59">
    <w:name w:val="☆ 正文 Char"/>
    <w:link w:val="60"/>
    <w:qFormat/>
    <w:uiPriority w:val="0"/>
    <w:rPr>
      <w:kern w:val="2"/>
      <w:sz w:val="21"/>
      <w:szCs w:val="22"/>
    </w:rPr>
  </w:style>
  <w:style w:type="paragraph" w:customStyle="1" w:styleId="60">
    <w:name w:val="☆ 正文"/>
    <w:basedOn w:val="1"/>
    <w:link w:val="59"/>
    <w:qFormat/>
    <w:uiPriority w:val="0"/>
    <w:rPr>
      <w:rFonts w:ascii="Calibri" w:hAnsi="Calibri"/>
      <w:szCs w:val="22"/>
    </w:rPr>
  </w:style>
  <w:style w:type="paragraph" w:customStyle="1" w:styleId="61">
    <w:name w:val="Default"/>
    <w:link w:val="6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2">
    <w:name w:val="列出段落 Char"/>
    <w:link w:val="63"/>
    <w:qFormat/>
    <w:uiPriority w:val="34"/>
    <w:rPr>
      <w:kern w:val="2"/>
      <w:sz w:val="21"/>
      <w:szCs w:val="22"/>
    </w:rPr>
  </w:style>
  <w:style w:type="paragraph" w:customStyle="1" w:styleId="63">
    <w:name w:val="列出段落1"/>
    <w:basedOn w:val="1"/>
    <w:link w:val="62"/>
    <w:qFormat/>
    <w:uiPriority w:val="99"/>
    <w:pPr>
      <w:ind w:firstLine="420" w:firstLineChars="200"/>
    </w:pPr>
    <w:rPr>
      <w:rFonts w:ascii="Calibri" w:hAnsi="Calibri"/>
      <w:szCs w:val="22"/>
    </w:rPr>
  </w:style>
  <w:style w:type="paragraph" w:customStyle="1" w:styleId="64">
    <w:name w:val="成文日期"/>
    <w:basedOn w:val="1"/>
    <w:link w:val="65"/>
    <w:qFormat/>
    <w:uiPriority w:val="0"/>
    <w:pPr>
      <w:spacing w:line="570" w:lineRule="exact"/>
      <w:ind w:right="400" w:rightChars="400" w:firstLine="200" w:firstLineChars="200"/>
      <w:jc w:val="right"/>
    </w:pPr>
    <w:rPr>
      <w:rFonts w:ascii="仿宋_GB2312" w:eastAsia="仿宋_GB2312"/>
      <w:sz w:val="32"/>
      <w:szCs w:val="20"/>
    </w:rPr>
  </w:style>
  <w:style w:type="character" w:customStyle="1" w:styleId="65">
    <w:name w:val="成文日期 Char"/>
    <w:link w:val="64"/>
    <w:qFormat/>
    <w:uiPriority w:val="0"/>
    <w:rPr>
      <w:rFonts w:ascii="仿宋_GB2312" w:hAnsi="Times New Roman" w:eastAsia="仿宋_GB2312"/>
      <w:kern w:val="2"/>
      <w:sz w:val="32"/>
    </w:rPr>
  </w:style>
  <w:style w:type="paragraph" w:customStyle="1" w:styleId="66">
    <w:name w:val="材料标题"/>
    <w:basedOn w:val="1"/>
    <w:link w:val="67"/>
    <w:qFormat/>
    <w:uiPriority w:val="0"/>
    <w:pPr>
      <w:adjustRightInd w:val="0"/>
      <w:snapToGrid w:val="0"/>
      <w:spacing w:line="700" w:lineRule="exact"/>
      <w:jc w:val="center"/>
    </w:pPr>
    <w:rPr>
      <w:rFonts w:ascii="方正小标宋简体" w:eastAsia="方正小标宋简体"/>
      <w:color w:val="000000"/>
      <w:sz w:val="44"/>
      <w:szCs w:val="44"/>
    </w:rPr>
  </w:style>
  <w:style w:type="character" w:customStyle="1" w:styleId="67">
    <w:name w:val="材料标题 Char"/>
    <w:link w:val="66"/>
    <w:qFormat/>
    <w:uiPriority w:val="0"/>
    <w:rPr>
      <w:rFonts w:ascii="方正小标宋简体" w:hAnsi="Times New Roman" w:eastAsia="方正小标宋简体"/>
      <w:color w:val="000000"/>
      <w:kern w:val="2"/>
      <w:sz w:val="44"/>
      <w:szCs w:val="44"/>
    </w:rPr>
  </w:style>
  <w:style w:type="character" w:customStyle="1" w:styleId="68">
    <w:name w:val="Default Char"/>
    <w:link w:val="61"/>
    <w:qFormat/>
    <w:uiPriority w:val="0"/>
    <w:rPr>
      <w:rFonts w:ascii="宋体" w:cs="宋体"/>
      <w:color w:val="000000"/>
      <w:sz w:val="24"/>
      <w:szCs w:val="24"/>
    </w:rPr>
  </w:style>
  <w:style w:type="character" w:customStyle="1" w:styleId="69">
    <w:name w:val="标题 Char1"/>
    <w:qFormat/>
    <w:locked/>
    <w:uiPriority w:val="0"/>
    <w:rPr>
      <w:b/>
      <w:sz w:val="30"/>
    </w:rPr>
  </w:style>
  <w:style w:type="character" w:customStyle="1" w:styleId="70">
    <w:name w:val="已访问的超链接1"/>
    <w:qFormat/>
    <w:uiPriority w:val="99"/>
    <w:rPr>
      <w:rFonts w:ascii="Times New Roman"/>
    </w:rPr>
  </w:style>
  <w:style w:type="character" w:customStyle="1" w:styleId="71">
    <w:name w:val="info1"/>
    <w:qFormat/>
    <w:uiPriority w:val="99"/>
    <w:rPr>
      <w:sz w:val="29"/>
    </w:rPr>
  </w:style>
  <w:style w:type="character" w:customStyle="1" w:styleId="72">
    <w:name w:val="页眉 Char"/>
    <w:link w:val="16"/>
    <w:qFormat/>
    <w:locked/>
    <w:uiPriority w:val="99"/>
    <w:rPr>
      <w:rFonts w:ascii="Times New Roman" w:hAnsi="Times New Roman"/>
      <w:sz w:val="18"/>
      <w:szCs w:val="18"/>
    </w:rPr>
  </w:style>
  <w:style w:type="character" w:customStyle="1" w:styleId="73">
    <w:name w:val="页脚 Char"/>
    <w:qFormat/>
    <w:locked/>
    <w:uiPriority w:val="99"/>
    <w:rPr>
      <w:rFonts w:eastAsia="宋体"/>
      <w:kern w:val="2"/>
      <w:sz w:val="18"/>
      <w:lang w:val="en-US" w:eastAsia="zh-CN"/>
    </w:rPr>
  </w:style>
  <w:style w:type="character" w:customStyle="1" w:styleId="74">
    <w:name w:val="正文缩进 Char"/>
    <w:qFormat/>
    <w:locked/>
    <w:uiPriority w:val="0"/>
    <w:rPr>
      <w:kern w:val="2"/>
      <w:sz w:val="24"/>
    </w:rPr>
  </w:style>
  <w:style w:type="character" w:customStyle="1" w:styleId="75">
    <w:name w:val="正文文本缩进 Char"/>
    <w:basedOn w:val="27"/>
    <w:link w:val="11"/>
    <w:qFormat/>
    <w:uiPriority w:val="99"/>
    <w:rPr>
      <w:rFonts w:ascii="Times New Roman" w:hAnsi="Times New Roman"/>
      <w:kern w:val="2"/>
      <w:sz w:val="21"/>
    </w:rPr>
  </w:style>
  <w:style w:type="character" w:customStyle="1" w:styleId="76">
    <w:name w:val="正文文本缩进 3 Char"/>
    <w:basedOn w:val="27"/>
    <w:link w:val="20"/>
    <w:semiHidden/>
    <w:qFormat/>
    <w:uiPriority w:val="0"/>
    <w:rPr>
      <w:rFonts w:ascii="Times New Roman" w:hAnsi="Times New Roman"/>
      <w:kern w:val="2"/>
      <w:sz w:val="16"/>
      <w:szCs w:val="16"/>
    </w:rPr>
  </w:style>
  <w:style w:type="character" w:customStyle="1" w:styleId="77">
    <w:name w:val="文档结构图 Char"/>
    <w:basedOn w:val="27"/>
    <w:link w:val="8"/>
    <w:semiHidden/>
    <w:qFormat/>
    <w:uiPriority w:val="0"/>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16274</Words>
  <Characters>16832</Characters>
  <Lines>209</Lines>
  <Paragraphs>59</Paragraphs>
  <TotalTime>8</TotalTime>
  <ScaleCrop>false</ScaleCrop>
  <LinksUpToDate>false</LinksUpToDate>
  <CharactersWithSpaces>17194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2025-07-17T09:02:00Z</dcterms:created>
  <dc:creator>朱小飞</dc:creator>
  <cp:lastModifiedBy>AL</cp:lastModifiedBy>
  <cp:lastPrinted>2026-06-09T03:05:00Z</cp:lastPrinted>
  <dcterms:modified xsi:type="dcterms:W3CDTF">2026-06-09T09:10:08Z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38F6B19983AD421E8887512950A85ABC_13</vt:lpwstr>
  </property>
  <property fmtid="{D5CDD505-2E9C-101B-9397-08002B2CF9AE}" pid="4" name="KSOTemplateDocerSaveRecord">
    <vt:lpwstr>eyJoZGlkIjoiNmE4YWE2NWM2NjkyMzUxOGRkNDNkNjJlMmYxYjJlZDkiLCJ1c2VySWQiOiI3MzE2MzA5MjkifQ==</vt:lpwstr>
  </property>
</Properties>
</file>